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32B6" w14:textId="192CC709" w:rsidR="00C63F5A" w:rsidRPr="00947F90" w:rsidRDefault="00343D0E" w:rsidP="00C63F5A">
      <w:pPr>
        <w:jc w:val="center"/>
        <w:rPr>
          <w:rFonts w:ascii="Arial" w:hAnsi="Arial"/>
          <w:b/>
          <w:sz w:val="72"/>
        </w:rPr>
      </w:pPr>
      <w:r>
        <w:rPr>
          <w:b/>
          <w:noProof/>
          <w:sz w:val="56"/>
          <w:lang w:eastAsia="nl-NL"/>
        </w:rPr>
        <w:t>Notulen</w:t>
      </w:r>
    </w:p>
    <w:p w14:paraId="6E664CCD" w14:textId="77777777" w:rsidR="00C63F5A" w:rsidRPr="00947F90" w:rsidRDefault="00C63F5A" w:rsidP="00C63F5A">
      <w:pPr>
        <w:jc w:val="center"/>
        <w:rPr>
          <w:rFonts w:ascii="Arial" w:hAnsi="Arial"/>
          <w:b/>
        </w:rPr>
      </w:pPr>
      <w:r w:rsidRPr="00947F90">
        <w:rPr>
          <w:rFonts w:ascii="Arial" w:hAnsi="Arial"/>
          <w:b/>
        </w:rPr>
        <w:t>Vergadering Medezeggenschapsraad RK Basisschool de Krullevaar</w:t>
      </w:r>
    </w:p>
    <w:p w14:paraId="659D48C2" w14:textId="77777777" w:rsidR="00C63F5A" w:rsidRPr="00947F90" w:rsidRDefault="00C63F5A" w:rsidP="00C63F5A">
      <w:pPr>
        <w:pBdr>
          <w:bottom w:val="single" w:sz="4" w:space="0" w:color="auto"/>
        </w:pBdr>
        <w:rPr>
          <w:rFonts w:ascii="Arial" w:hAnsi="Arial"/>
          <w:sz w:val="18"/>
          <w:szCs w:val="20"/>
        </w:rPr>
      </w:pPr>
    </w:p>
    <w:p w14:paraId="5DFD3715" w14:textId="77777777" w:rsidR="00C63F5A" w:rsidRPr="00947F90" w:rsidRDefault="00C63F5A" w:rsidP="00C63F5A">
      <w:pPr>
        <w:pStyle w:val="Lijstalinea"/>
        <w:ind w:left="360"/>
        <w:rPr>
          <w:rFonts w:ascii="Arial" w:hAnsi="Arial"/>
          <w:sz w:val="18"/>
          <w:szCs w:val="20"/>
        </w:rPr>
      </w:pPr>
    </w:p>
    <w:p w14:paraId="5636FD17" w14:textId="463089AD" w:rsidR="00C63F5A" w:rsidRPr="00AF3598" w:rsidRDefault="00DF1A4B" w:rsidP="00C63F5A">
      <w:pPr>
        <w:rPr>
          <w:rFonts w:ascii="Arial" w:hAnsi="Arial"/>
          <w:sz w:val="18"/>
          <w:szCs w:val="20"/>
        </w:rPr>
      </w:pPr>
      <w:r>
        <w:rPr>
          <w:rFonts w:ascii="Arial" w:hAnsi="Arial"/>
          <w:b/>
          <w:sz w:val="18"/>
          <w:szCs w:val="20"/>
        </w:rPr>
        <w:t>-</w:t>
      </w:r>
      <w:r w:rsidR="00C63F5A" w:rsidRPr="00947F90">
        <w:rPr>
          <w:rFonts w:ascii="Arial" w:hAnsi="Arial"/>
          <w:b/>
          <w:sz w:val="18"/>
          <w:szCs w:val="20"/>
        </w:rPr>
        <w:t>Datum</w:t>
      </w:r>
      <w:r w:rsidR="00C63F5A" w:rsidRPr="00947F90">
        <w:rPr>
          <w:rFonts w:ascii="Arial" w:hAnsi="Arial"/>
          <w:b/>
          <w:sz w:val="18"/>
          <w:szCs w:val="20"/>
        </w:rPr>
        <w:tab/>
      </w:r>
      <w:r w:rsidR="00C63F5A" w:rsidRPr="00947F90">
        <w:rPr>
          <w:rFonts w:ascii="Arial" w:hAnsi="Arial"/>
          <w:b/>
          <w:sz w:val="18"/>
          <w:szCs w:val="20"/>
        </w:rPr>
        <w:tab/>
        <w:t xml:space="preserve">: </w:t>
      </w:r>
      <w:r w:rsidR="00650D66">
        <w:rPr>
          <w:rFonts w:ascii="Arial" w:hAnsi="Arial"/>
          <w:sz w:val="18"/>
          <w:szCs w:val="20"/>
        </w:rPr>
        <w:t>12</w:t>
      </w:r>
      <w:r w:rsidR="00DA6016">
        <w:rPr>
          <w:rFonts w:ascii="Arial" w:hAnsi="Arial"/>
          <w:sz w:val="18"/>
          <w:szCs w:val="20"/>
        </w:rPr>
        <w:t>-09-202</w:t>
      </w:r>
      <w:r w:rsidR="00AD32DC">
        <w:rPr>
          <w:rFonts w:ascii="Arial" w:hAnsi="Arial"/>
          <w:sz w:val="18"/>
          <w:szCs w:val="20"/>
        </w:rPr>
        <w:t>3</w:t>
      </w:r>
    </w:p>
    <w:p w14:paraId="16983ABE" w14:textId="0EB8DC5B" w:rsidR="00C63F5A" w:rsidRPr="00947F90" w:rsidRDefault="00C63F5A" w:rsidP="00C63F5A">
      <w:pPr>
        <w:rPr>
          <w:rFonts w:ascii="Arial" w:hAnsi="Arial"/>
          <w:sz w:val="18"/>
          <w:szCs w:val="20"/>
        </w:rPr>
      </w:pPr>
      <w:r w:rsidRPr="00947F90">
        <w:rPr>
          <w:rFonts w:ascii="Arial" w:hAnsi="Arial"/>
          <w:b/>
          <w:sz w:val="18"/>
          <w:szCs w:val="20"/>
        </w:rPr>
        <w:t>Tijd</w:t>
      </w:r>
      <w:r w:rsidRPr="00947F90">
        <w:rPr>
          <w:rFonts w:ascii="Arial" w:hAnsi="Arial"/>
          <w:b/>
          <w:sz w:val="18"/>
          <w:szCs w:val="20"/>
        </w:rPr>
        <w:tab/>
      </w:r>
      <w:r w:rsidRPr="00947F90">
        <w:rPr>
          <w:rFonts w:ascii="Arial" w:hAnsi="Arial"/>
          <w:b/>
          <w:sz w:val="18"/>
          <w:szCs w:val="20"/>
        </w:rPr>
        <w:tab/>
        <w:t xml:space="preserve">: </w:t>
      </w:r>
      <w:r w:rsidR="00FC5423">
        <w:rPr>
          <w:rFonts w:ascii="Arial" w:hAnsi="Arial"/>
          <w:sz w:val="18"/>
          <w:szCs w:val="20"/>
        </w:rPr>
        <w:t>18.</w:t>
      </w:r>
      <w:r w:rsidR="00C4729F">
        <w:rPr>
          <w:rFonts w:ascii="Arial" w:hAnsi="Arial"/>
          <w:sz w:val="18"/>
          <w:szCs w:val="20"/>
        </w:rPr>
        <w:t>0</w:t>
      </w:r>
      <w:r w:rsidR="00FC5423">
        <w:rPr>
          <w:rFonts w:ascii="Arial" w:hAnsi="Arial"/>
          <w:sz w:val="18"/>
          <w:szCs w:val="20"/>
        </w:rPr>
        <w:t>0-</w:t>
      </w:r>
      <w:r w:rsidR="00C4729F">
        <w:rPr>
          <w:rFonts w:ascii="Arial" w:hAnsi="Arial"/>
          <w:sz w:val="18"/>
          <w:szCs w:val="20"/>
        </w:rPr>
        <w:t>19.30</w:t>
      </w:r>
    </w:p>
    <w:p w14:paraId="69124743" w14:textId="359AB59C" w:rsidR="00C63F5A" w:rsidRPr="00947F90" w:rsidRDefault="00C63F5A" w:rsidP="00C63F5A">
      <w:pPr>
        <w:rPr>
          <w:rFonts w:ascii="Arial" w:hAnsi="Arial"/>
          <w:b/>
          <w:sz w:val="18"/>
          <w:szCs w:val="20"/>
        </w:rPr>
      </w:pPr>
      <w:r w:rsidRPr="00947F90">
        <w:rPr>
          <w:rFonts w:ascii="Arial" w:hAnsi="Arial"/>
          <w:b/>
          <w:sz w:val="18"/>
          <w:szCs w:val="20"/>
        </w:rPr>
        <w:t>Locatie</w:t>
      </w:r>
      <w:r w:rsidRPr="00947F90">
        <w:rPr>
          <w:rFonts w:ascii="Arial" w:hAnsi="Arial"/>
          <w:b/>
          <w:sz w:val="18"/>
          <w:szCs w:val="20"/>
        </w:rPr>
        <w:tab/>
      </w:r>
      <w:r w:rsidRPr="00947F90">
        <w:rPr>
          <w:rFonts w:ascii="Arial" w:hAnsi="Arial"/>
          <w:b/>
          <w:sz w:val="18"/>
          <w:szCs w:val="20"/>
        </w:rPr>
        <w:tab/>
        <w:t xml:space="preserve">: </w:t>
      </w:r>
      <w:r w:rsidR="00FC5423">
        <w:rPr>
          <w:rFonts w:ascii="Arial" w:hAnsi="Arial"/>
          <w:sz w:val="18"/>
          <w:szCs w:val="20"/>
        </w:rPr>
        <w:t>Doelenplein 26 Schoonhoven</w:t>
      </w:r>
    </w:p>
    <w:p w14:paraId="4FEF205E" w14:textId="143799F2" w:rsidR="005A32BB" w:rsidRDefault="00C63F5A" w:rsidP="00830D22">
      <w:pPr>
        <w:ind w:left="1416" w:hanging="1410"/>
        <w:rPr>
          <w:rFonts w:ascii="Arial" w:hAnsi="Arial"/>
          <w:sz w:val="18"/>
          <w:szCs w:val="20"/>
        </w:rPr>
      </w:pPr>
      <w:r w:rsidRPr="00947F90">
        <w:rPr>
          <w:rFonts w:ascii="Arial" w:hAnsi="Arial"/>
          <w:b/>
          <w:sz w:val="18"/>
          <w:szCs w:val="20"/>
        </w:rPr>
        <w:t>Aanwezig</w:t>
      </w:r>
      <w:r w:rsidRPr="00947F90">
        <w:rPr>
          <w:rFonts w:ascii="Arial" w:hAnsi="Arial"/>
          <w:b/>
          <w:sz w:val="18"/>
          <w:szCs w:val="20"/>
        </w:rPr>
        <w:tab/>
        <w:t>:</w:t>
      </w:r>
      <w:r w:rsidR="00DA6016">
        <w:rPr>
          <w:rFonts w:ascii="Arial" w:hAnsi="Arial"/>
          <w:sz w:val="18"/>
          <w:szCs w:val="20"/>
        </w:rPr>
        <w:t xml:space="preserve"> </w:t>
      </w:r>
      <w:r w:rsidR="007C04D7">
        <w:rPr>
          <w:rFonts w:ascii="Arial" w:hAnsi="Arial"/>
          <w:sz w:val="18"/>
          <w:szCs w:val="20"/>
        </w:rPr>
        <w:t>Allard van Schoneveld, Melissa Hofstede</w:t>
      </w:r>
      <w:r w:rsidR="007B3559">
        <w:rPr>
          <w:rFonts w:ascii="Arial" w:hAnsi="Arial"/>
          <w:sz w:val="18"/>
          <w:szCs w:val="20"/>
        </w:rPr>
        <w:t>, Laura Kortlever</w:t>
      </w:r>
      <w:r w:rsidR="00B06CDC">
        <w:rPr>
          <w:rFonts w:ascii="Arial" w:hAnsi="Arial"/>
          <w:sz w:val="18"/>
          <w:szCs w:val="20"/>
        </w:rPr>
        <w:t xml:space="preserve">, </w:t>
      </w:r>
      <w:r w:rsidR="00DA6016">
        <w:rPr>
          <w:rFonts w:ascii="Arial" w:hAnsi="Arial"/>
          <w:sz w:val="18"/>
          <w:szCs w:val="20"/>
        </w:rPr>
        <w:t xml:space="preserve">Anita van Dijk en Remco </w:t>
      </w:r>
      <w:r w:rsidR="00764207">
        <w:rPr>
          <w:rFonts w:ascii="Arial" w:hAnsi="Arial"/>
          <w:sz w:val="18"/>
          <w:szCs w:val="20"/>
        </w:rPr>
        <w:t>Groenewold</w:t>
      </w:r>
    </w:p>
    <w:p w14:paraId="54FA8495" w14:textId="64EA4C6C" w:rsidR="00C63F5A" w:rsidRPr="00AF3598" w:rsidRDefault="00A15B2E" w:rsidP="00830D22">
      <w:pPr>
        <w:ind w:left="1416" w:hanging="1410"/>
        <w:rPr>
          <w:rFonts w:ascii="Arial" w:hAnsi="Arial"/>
          <w:sz w:val="18"/>
          <w:szCs w:val="20"/>
        </w:rPr>
      </w:pPr>
      <w:r>
        <w:rPr>
          <w:rFonts w:ascii="Arial" w:hAnsi="Arial"/>
          <w:b/>
          <w:sz w:val="18"/>
          <w:szCs w:val="20"/>
        </w:rPr>
        <w:t>Afwezig m.k.</w:t>
      </w:r>
      <w:r>
        <w:rPr>
          <w:rFonts w:ascii="Arial" w:hAnsi="Arial"/>
          <w:b/>
          <w:sz w:val="18"/>
          <w:szCs w:val="20"/>
        </w:rPr>
        <w:tab/>
        <w:t xml:space="preserve">: </w:t>
      </w:r>
    </w:p>
    <w:p w14:paraId="29BD1BFA" w14:textId="77777777" w:rsidR="00C63F5A" w:rsidRPr="00947F90" w:rsidRDefault="00C63F5A" w:rsidP="00C63F5A">
      <w:pPr>
        <w:pBdr>
          <w:bottom w:val="single" w:sz="4" w:space="0" w:color="auto"/>
        </w:pBdr>
        <w:rPr>
          <w:rFonts w:ascii="Arial" w:hAnsi="Arial"/>
          <w:sz w:val="18"/>
          <w:szCs w:val="20"/>
        </w:rPr>
      </w:pPr>
    </w:p>
    <w:p w14:paraId="56E7031C" w14:textId="77777777" w:rsidR="00C63F5A" w:rsidRPr="00947F90" w:rsidRDefault="00C63F5A" w:rsidP="00C63F5A">
      <w:pPr>
        <w:rPr>
          <w:rFonts w:ascii="Arial" w:hAnsi="Arial"/>
          <w:sz w:val="18"/>
          <w:szCs w:val="20"/>
        </w:rPr>
      </w:pPr>
    </w:p>
    <w:p w14:paraId="776F3956" w14:textId="77777777" w:rsidR="00C63F5A" w:rsidRPr="00AF3598" w:rsidRDefault="00A03FA4" w:rsidP="00AF3598">
      <w:pPr>
        <w:pStyle w:val="Lijstalinea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ab/>
      </w:r>
      <w:r>
        <w:rPr>
          <w:rFonts w:ascii="Arial" w:hAnsi="Arial"/>
          <w:sz w:val="18"/>
          <w:szCs w:val="20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AF3598" w14:paraId="3A40D89C" w14:textId="77777777" w:rsidTr="00AF3598">
        <w:tc>
          <w:tcPr>
            <w:tcW w:w="8500" w:type="dxa"/>
          </w:tcPr>
          <w:p w14:paraId="7DE5B04A" w14:textId="0B82C260" w:rsidR="00830D22" w:rsidRDefault="00AF3598" w:rsidP="00AF3598">
            <w:pPr>
              <w:pStyle w:val="Lijstalinea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Opening</w:t>
            </w:r>
            <w:r w:rsidR="005A32BB">
              <w:rPr>
                <w:sz w:val="20"/>
              </w:rPr>
              <w:t xml:space="preserve"> </w:t>
            </w:r>
            <w:r w:rsidR="00DA6016">
              <w:rPr>
                <w:sz w:val="20"/>
              </w:rPr>
              <w:t>door onze voorzitter Melissa</w:t>
            </w:r>
          </w:p>
          <w:p w14:paraId="69FF926D" w14:textId="6A42172C" w:rsidR="004A68B2" w:rsidRDefault="004A68B2" w:rsidP="004A68B2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Melissa doet de mededeling te stoppen met de MR.</w:t>
            </w:r>
            <w:r w:rsidR="00746122">
              <w:rPr>
                <w:sz w:val="20"/>
              </w:rPr>
              <w:t xml:space="preserve"> Melissa </w:t>
            </w:r>
            <w:r w:rsidR="005943A6">
              <w:rPr>
                <w:sz w:val="20"/>
              </w:rPr>
              <w:t>heeft in een brief toegelicht waarom zij stopt</w:t>
            </w:r>
            <w:r w:rsidR="001E73E5">
              <w:rPr>
                <w:sz w:val="20"/>
              </w:rPr>
              <w:t>.</w:t>
            </w:r>
          </w:p>
          <w:p w14:paraId="465C5D61" w14:textId="77777777" w:rsidR="005A32BB" w:rsidRDefault="005A32BB" w:rsidP="005A32BB">
            <w:pPr>
              <w:pStyle w:val="Lijstalinea"/>
              <w:rPr>
                <w:sz w:val="20"/>
              </w:rPr>
            </w:pPr>
          </w:p>
          <w:p w14:paraId="5EA999F5" w14:textId="1EE5C81C" w:rsidR="00F70E2D" w:rsidRDefault="00830D22" w:rsidP="00F70E2D">
            <w:pPr>
              <w:pStyle w:val="Lijstalinea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ingekomen </w:t>
            </w:r>
            <w:r w:rsidR="005A32BB">
              <w:rPr>
                <w:sz w:val="20"/>
              </w:rPr>
              <w:t>items:</w:t>
            </w:r>
            <w:r>
              <w:rPr>
                <w:sz w:val="20"/>
              </w:rPr>
              <w:t xml:space="preserve"> </w:t>
            </w:r>
          </w:p>
          <w:p w14:paraId="142A6A85" w14:textId="2E88BB9B" w:rsidR="00F70E2D" w:rsidRPr="00F70E2D" w:rsidRDefault="00104152" w:rsidP="00104152">
            <w:pPr>
              <w:ind w:left="720"/>
              <w:rPr>
                <w:sz w:val="20"/>
              </w:rPr>
            </w:pPr>
            <w:r>
              <w:rPr>
                <w:sz w:val="20"/>
              </w:rPr>
              <w:t>Werven oudergeleding en teamgeleding MR</w:t>
            </w:r>
            <w:r w:rsidR="00DF4CA6">
              <w:rPr>
                <w:sz w:val="20"/>
              </w:rPr>
              <w:t xml:space="preserve"> </w:t>
            </w:r>
          </w:p>
          <w:p w14:paraId="1CE8CC41" w14:textId="77777777" w:rsidR="00C4729F" w:rsidRPr="00C4729F" w:rsidRDefault="00C4729F" w:rsidP="00C4729F">
            <w:pPr>
              <w:pStyle w:val="Lijstalinea"/>
              <w:rPr>
                <w:sz w:val="20"/>
              </w:rPr>
            </w:pPr>
          </w:p>
          <w:p w14:paraId="48FFEB0A" w14:textId="3A008B09" w:rsidR="00C4729F" w:rsidRDefault="00C4729F" w:rsidP="001D1FE4">
            <w:pPr>
              <w:pStyle w:val="Lijstalinea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vaststellen rolverdeling MR</w:t>
            </w:r>
          </w:p>
          <w:p w14:paraId="7EB1153F" w14:textId="31167B42" w:rsidR="00861F31" w:rsidRDefault="00861F31" w:rsidP="00861F31">
            <w:pPr>
              <w:ind w:left="720"/>
              <w:rPr>
                <w:sz w:val="20"/>
              </w:rPr>
            </w:pPr>
            <w:r>
              <w:rPr>
                <w:sz w:val="20"/>
              </w:rPr>
              <w:t>voorzitter</w:t>
            </w:r>
            <w:r w:rsidR="00A72A81">
              <w:rPr>
                <w:sz w:val="20"/>
              </w:rPr>
              <w:t xml:space="preserve"> (Allard intentie, mochten we iemand werven die dit wil doen, kan het nog wijzigen)</w:t>
            </w:r>
          </w:p>
          <w:p w14:paraId="6DF3E937" w14:textId="2ADC0AB4" w:rsidR="00861F31" w:rsidRDefault="00861F31" w:rsidP="00861F31">
            <w:pPr>
              <w:ind w:left="720"/>
              <w:rPr>
                <w:sz w:val="20"/>
              </w:rPr>
            </w:pPr>
            <w:r>
              <w:rPr>
                <w:sz w:val="20"/>
              </w:rPr>
              <w:t>vice voorzitter</w:t>
            </w:r>
          </w:p>
          <w:p w14:paraId="705BBD3E" w14:textId="0C2561C3" w:rsidR="00861F31" w:rsidRDefault="00861F31" w:rsidP="00861F31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secretaris </w:t>
            </w:r>
            <w:r w:rsidR="00EF5D5B">
              <w:rPr>
                <w:sz w:val="20"/>
              </w:rPr>
              <w:t>en contactpersoon GMR</w:t>
            </w:r>
            <w:r w:rsidR="00A55A42">
              <w:rPr>
                <w:sz w:val="20"/>
              </w:rPr>
              <w:t xml:space="preserve"> (Anita intentie, mocht er iemand geworven worde</w:t>
            </w:r>
            <w:r w:rsidR="00BE749E">
              <w:rPr>
                <w:sz w:val="20"/>
              </w:rPr>
              <w:t>n die dit graag wil, kan het altijd nog veranderen</w:t>
            </w:r>
            <w:r w:rsidR="00A72A81">
              <w:rPr>
                <w:sz w:val="20"/>
              </w:rPr>
              <w:t>)</w:t>
            </w:r>
          </w:p>
          <w:p w14:paraId="739EF5CB" w14:textId="32106227" w:rsidR="00EF5D5B" w:rsidRPr="00861F31" w:rsidRDefault="00EF5D5B" w:rsidP="00861F31">
            <w:pPr>
              <w:ind w:left="72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F5D5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secretaris</w:t>
            </w:r>
          </w:p>
          <w:p w14:paraId="5BCFEB6B" w14:textId="290B0C11" w:rsidR="00861F31" w:rsidRPr="00861F31" w:rsidRDefault="00861F31" w:rsidP="00861F31">
            <w:pPr>
              <w:rPr>
                <w:sz w:val="20"/>
              </w:rPr>
            </w:pPr>
          </w:p>
          <w:p w14:paraId="60D9AFF5" w14:textId="2B0F2153" w:rsidR="00345769" w:rsidRDefault="00345769" w:rsidP="00345769">
            <w:pPr>
              <w:ind w:left="720"/>
              <w:rPr>
                <w:sz w:val="20"/>
              </w:rPr>
            </w:pPr>
          </w:p>
          <w:p w14:paraId="18D709BF" w14:textId="160E3CFE" w:rsidR="00345769" w:rsidRDefault="00345769" w:rsidP="00345769">
            <w:pPr>
              <w:rPr>
                <w:sz w:val="20"/>
              </w:rPr>
            </w:pPr>
          </w:p>
          <w:p w14:paraId="3B469E96" w14:textId="4ECE3945" w:rsidR="00345769" w:rsidRDefault="003D5A03" w:rsidP="00345769">
            <w:pPr>
              <w:pStyle w:val="Lijstalinea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Punten waar directie informeert</w:t>
            </w:r>
            <w:r w:rsidR="00345769">
              <w:rPr>
                <w:sz w:val="20"/>
              </w:rPr>
              <w:t>:</w:t>
            </w:r>
          </w:p>
          <w:p w14:paraId="04AB9D40" w14:textId="45D9C446" w:rsidR="00B06CDC" w:rsidRDefault="00B85B00" w:rsidP="00FC542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Schoolgids (verzonden op 3 juli 2023)</w:t>
            </w:r>
            <w:r w:rsidR="00C11787">
              <w:rPr>
                <w:sz w:val="20"/>
              </w:rPr>
              <w:t xml:space="preserve"> (instemming)</w:t>
            </w:r>
          </w:p>
          <w:p w14:paraId="669275F3" w14:textId="28131580" w:rsidR="00BE749E" w:rsidRDefault="00BE749E" w:rsidP="00FC542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Kanjer op pagina 4 vrij summier omschreven.</w:t>
            </w:r>
          </w:p>
          <w:p w14:paraId="265ED13C" w14:textId="06C05981" w:rsidR="00345A60" w:rsidRDefault="00345A60" w:rsidP="00FC542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Organisatie onderwijs: ondersteuning Carla en Ursula (concreet benoemen) pag</w:t>
            </w:r>
            <w:r w:rsidR="00E56760">
              <w:rPr>
                <w:sz w:val="20"/>
              </w:rPr>
              <w:t>ina 6</w:t>
            </w:r>
          </w:p>
          <w:p w14:paraId="6BD8AD96" w14:textId="789F441C" w:rsidR="00E56760" w:rsidRDefault="00E56760" w:rsidP="00FC542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Pagina 9 template ding verwijderen</w:t>
            </w:r>
          </w:p>
          <w:p w14:paraId="4BDACAB0" w14:textId="5BB5D702" w:rsidR="00227BD4" w:rsidRDefault="00227BD4" w:rsidP="00FC542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Pagina 12</w:t>
            </w:r>
            <w:r w:rsidR="00D66C1C">
              <w:rPr>
                <w:sz w:val="20"/>
              </w:rPr>
              <w:t>, 13, 14</w:t>
            </w:r>
            <w:r>
              <w:rPr>
                <w:sz w:val="20"/>
              </w:rPr>
              <w:t xml:space="preserve"> </w:t>
            </w:r>
            <w:r w:rsidR="004710FF">
              <w:rPr>
                <w:sz w:val="20"/>
              </w:rPr>
              <w:t>template, kan dit korter</w:t>
            </w:r>
          </w:p>
          <w:p w14:paraId="0DD1490C" w14:textId="5697295B" w:rsidR="0078379E" w:rsidRDefault="0078379E" w:rsidP="00FC542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Pagina 17: dagelijks communicatie via Kwieb</w:t>
            </w:r>
          </w:p>
          <w:p w14:paraId="136075BB" w14:textId="637B0F80" w:rsidR="0078379E" w:rsidRDefault="0078379E" w:rsidP="00FC542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 xml:space="preserve">Pagina 18: ouderbijdrage </w:t>
            </w:r>
            <w:r w:rsidR="00B12BAF">
              <w:rPr>
                <w:sz w:val="20"/>
              </w:rPr>
              <w:t>MR ingestemd</w:t>
            </w:r>
            <w:r w:rsidR="00573F8F">
              <w:rPr>
                <w:sz w:val="20"/>
              </w:rPr>
              <w:t>, lijstje OR was weinig concreet</w:t>
            </w:r>
          </w:p>
          <w:p w14:paraId="23368736" w14:textId="62DFBB6D" w:rsidR="004710FF" w:rsidRDefault="00573F8F" w:rsidP="00FC542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 xml:space="preserve">Pagina 27: </w:t>
            </w:r>
            <w:r w:rsidR="007F6AC4">
              <w:rPr>
                <w:sz w:val="20"/>
              </w:rPr>
              <w:t>advies onbekend? 2022-2023</w:t>
            </w:r>
          </w:p>
          <w:p w14:paraId="4141BC93" w14:textId="77777777" w:rsidR="002504D0" w:rsidRDefault="002504D0" w:rsidP="00FC5423">
            <w:pPr>
              <w:pStyle w:val="Lijstalinea"/>
              <w:rPr>
                <w:sz w:val="20"/>
              </w:rPr>
            </w:pPr>
          </w:p>
          <w:p w14:paraId="75DB53EA" w14:textId="003D1880" w:rsidR="0065037A" w:rsidRPr="00573F8F" w:rsidRDefault="00573F8F" w:rsidP="00573F8F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65037A" w:rsidRPr="00573F8F">
              <w:rPr>
                <w:sz w:val="20"/>
              </w:rPr>
              <w:t>Schoolplan en poster</w:t>
            </w:r>
            <w:r w:rsidR="00F70F6B" w:rsidRPr="00573F8F">
              <w:rPr>
                <w:sz w:val="20"/>
              </w:rPr>
              <w:t xml:space="preserve"> (instemming is al verleend, hoe staat er nu voor?)</w:t>
            </w:r>
            <w:r w:rsidR="00371440">
              <w:rPr>
                <w:sz w:val="20"/>
              </w:rPr>
              <w:t xml:space="preserve"> 10-10</w:t>
            </w:r>
          </w:p>
          <w:p w14:paraId="73D81741" w14:textId="2D96E2CF" w:rsidR="00BB2A4E" w:rsidRDefault="00BB2A4E" w:rsidP="00FC542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Nascholingsplan (</w:t>
            </w:r>
            <w:r w:rsidR="00F70F6B">
              <w:rPr>
                <w:sz w:val="20"/>
              </w:rPr>
              <w:t>adviesrecht</w:t>
            </w:r>
            <w:r>
              <w:rPr>
                <w:sz w:val="20"/>
              </w:rPr>
              <w:t>)</w:t>
            </w:r>
            <w:r w:rsidR="00371440">
              <w:rPr>
                <w:sz w:val="20"/>
              </w:rPr>
              <w:t xml:space="preserve"> 10-10</w:t>
            </w:r>
          </w:p>
          <w:p w14:paraId="39B8056F" w14:textId="0704C83C" w:rsidR="00220EBB" w:rsidRPr="00FC5423" w:rsidRDefault="00220EBB" w:rsidP="00FC5423">
            <w:pPr>
              <w:pStyle w:val="Lijstalinea"/>
              <w:rPr>
                <w:sz w:val="20"/>
              </w:rPr>
            </w:pPr>
          </w:p>
          <w:p w14:paraId="40AF6DA3" w14:textId="66DFE0DA" w:rsidR="000F5857" w:rsidRPr="005A32BB" w:rsidRDefault="000F5857" w:rsidP="005A32BB">
            <w:pPr>
              <w:pStyle w:val="Lijstalinea"/>
              <w:rPr>
                <w:sz w:val="20"/>
              </w:rPr>
            </w:pPr>
          </w:p>
          <w:p w14:paraId="00F7953A" w14:textId="116648B6" w:rsidR="00AF3598" w:rsidRDefault="003D5A03" w:rsidP="00AF3598">
            <w:pPr>
              <w:pStyle w:val="Lijstalinea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Punten waar MR zonder directie overlegt:</w:t>
            </w:r>
          </w:p>
          <w:p w14:paraId="2F05D1BF" w14:textId="66DF4631" w:rsidR="003D5A03" w:rsidRDefault="00B85B00" w:rsidP="003D5A0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Inrichten</w:t>
            </w:r>
            <w:r w:rsidR="003D5A03">
              <w:rPr>
                <w:sz w:val="20"/>
              </w:rPr>
              <w:t xml:space="preserve"> MR jaarplan </w:t>
            </w:r>
            <w:r>
              <w:rPr>
                <w:sz w:val="20"/>
              </w:rPr>
              <w:t>(30 minuten)</w:t>
            </w:r>
            <w:r w:rsidR="00371440">
              <w:rPr>
                <w:sz w:val="20"/>
              </w:rPr>
              <w:t xml:space="preserve"> na werving</w:t>
            </w:r>
          </w:p>
          <w:p w14:paraId="0D4C5179" w14:textId="1E183568" w:rsidR="003D5A03" w:rsidRDefault="003D5A03" w:rsidP="003D5A03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Vaststellen MR jaarverslag (4 minuten)</w:t>
            </w:r>
            <w:r w:rsidR="00371440">
              <w:rPr>
                <w:sz w:val="20"/>
              </w:rPr>
              <w:t xml:space="preserve"> na werving</w:t>
            </w:r>
          </w:p>
          <w:p w14:paraId="345C49A7" w14:textId="65B91C2F" w:rsidR="008E60CC" w:rsidRDefault="00185887" w:rsidP="00143238">
            <w:pPr>
              <w:ind w:left="720"/>
              <w:rPr>
                <w:sz w:val="20"/>
              </w:rPr>
            </w:pPr>
            <w:r>
              <w:rPr>
                <w:sz w:val="20"/>
              </w:rPr>
              <w:t>thema avond met OR (</w:t>
            </w:r>
            <w:r w:rsidR="008E79CD">
              <w:rPr>
                <w:sz w:val="20"/>
              </w:rPr>
              <w:t>5</w:t>
            </w:r>
            <w:r>
              <w:rPr>
                <w:sz w:val="20"/>
              </w:rPr>
              <w:t xml:space="preserve"> minuten, MR heeft adviesrecht, willen we dit</w:t>
            </w:r>
            <w:r w:rsidR="00273E32">
              <w:rPr>
                <w:sz w:val="20"/>
              </w:rPr>
              <w:t>, wat wordt dan het doel van de avond en wie zet deze actie uit?</w:t>
            </w:r>
            <w:r>
              <w:rPr>
                <w:sz w:val="20"/>
              </w:rPr>
              <w:t>)</w:t>
            </w:r>
            <w:r w:rsidR="00935FDE">
              <w:rPr>
                <w:sz w:val="20"/>
              </w:rPr>
              <w:t xml:space="preserve"> </w:t>
            </w:r>
            <w:r w:rsidR="00371440">
              <w:rPr>
                <w:sz w:val="20"/>
              </w:rPr>
              <w:t>10-10</w:t>
            </w:r>
          </w:p>
          <w:p w14:paraId="68A1AA1D" w14:textId="163DBAAB" w:rsidR="005F4FBE" w:rsidRPr="003D5A03" w:rsidRDefault="003D5A03" w:rsidP="003D5A03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5F4FBE" w:rsidRPr="003D5A03">
              <w:rPr>
                <w:sz w:val="20"/>
              </w:rPr>
              <w:t>MR reglement (5 minuten, MR heeft instemmingsrecht)</w:t>
            </w:r>
            <w:r w:rsidR="00371440">
              <w:rPr>
                <w:sz w:val="20"/>
              </w:rPr>
              <w:t xml:space="preserve"> na werving</w:t>
            </w:r>
          </w:p>
          <w:p w14:paraId="352484A6" w14:textId="12299828" w:rsidR="00143238" w:rsidRPr="00B06CDC" w:rsidRDefault="00143238" w:rsidP="00371440">
            <w:pPr>
              <w:rPr>
                <w:sz w:val="20"/>
              </w:rPr>
            </w:pPr>
          </w:p>
        </w:tc>
        <w:tc>
          <w:tcPr>
            <w:tcW w:w="1956" w:type="dxa"/>
          </w:tcPr>
          <w:p w14:paraId="624F71EA" w14:textId="77777777" w:rsidR="00D8755D" w:rsidRDefault="00D8755D" w:rsidP="00861F31">
            <w:pPr>
              <w:rPr>
                <w:sz w:val="20"/>
              </w:rPr>
            </w:pPr>
          </w:p>
          <w:p w14:paraId="42DDFACD" w14:textId="77777777" w:rsidR="00D8755D" w:rsidRDefault="00D8755D" w:rsidP="00861F31">
            <w:pPr>
              <w:rPr>
                <w:sz w:val="20"/>
              </w:rPr>
            </w:pPr>
          </w:p>
          <w:p w14:paraId="56DC209C" w14:textId="77777777" w:rsidR="00D8755D" w:rsidRDefault="00D8755D" w:rsidP="00861F31">
            <w:pPr>
              <w:rPr>
                <w:sz w:val="20"/>
              </w:rPr>
            </w:pPr>
          </w:p>
          <w:p w14:paraId="6D385252" w14:textId="77777777" w:rsidR="00D8755D" w:rsidRDefault="00D8755D" w:rsidP="00861F31">
            <w:pPr>
              <w:rPr>
                <w:sz w:val="20"/>
              </w:rPr>
            </w:pPr>
          </w:p>
          <w:p w14:paraId="370C33AE" w14:textId="77777777" w:rsidR="00D8755D" w:rsidRDefault="00D8755D" w:rsidP="00861F31">
            <w:pPr>
              <w:rPr>
                <w:sz w:val="20"/>
              </w:rPr>
            </w:pPr>
          </w:p>
          <w:p w14:paraId="060F0EBC" w14:textId="77777777" w:rsidR="00D8755D" w:rsidRDefault="00D8755D" w:rsidP="00861F31">
            <w:pPr>
              <w:rPr>
                <w:sz w:val="20"/>
              </w:rPr>
            </w:pPr>
          </w:p>
          <w:p w14:paraId="55019F15" w14:textId="367468E0" w:rsidR="00D8755D" w:rsidRDefault="00D8755D" w:rsidP="00861F31">
            <w:pPr>
              <w:rPr>
                <w:sz w:val="20"/>
              </w:rPr>
            </w:pPr>
          </w:p>
        </w:tc>
      </w:tr>
      <w:tr w:rsidR="00AF3598" w14:paraId="0ABE199D" w14:textId="77777777" w:rsidTr="00AF3598">
        <w:tc>
          <w:tcPr>
            <w:tcW w:w="8500" w:type="dxa"/>
          </w:tcPr>
          <w:p w14:paraId="04FEDB08" w14:textId="750FCCBF" w:rsidR="007B3559" w:rsidRPr="00B06CDC" w:rsidRDefault="00FC5423" w:rsidP="00B06CDC">
            <w:pPr>
              <w:pStyle w:val="Lijstalinea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w.</w:t>
            </w:r>
            <w:r w:rsidR="00830D22" w:rsidRPr="00B06CDC">
              <w:rPr>
                <w:sz w:val="20"/>
              </w:rPr>
              <w:t>v.t.t.k.</w:t>
            </w:r>
            <w:r w:rsidR="005A32BB" w:rsidRPr="00B06CDC">
              <w:rPr>
                <w:sz w:val="20"/>
              </w:rPr>
              <w:t xml:space="preserve"> </w:t>
            </w:r>
          </w:p>
          <w:p w14:paraId="17327691" w14:textId="77777777" w:rsidR="00A15B2E" w:rsidRDefault="005A32BB" w:rsidP="00143238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 xml:space="preserve">agenda </w:t>
            </w:r>
            <w:r w:rsidR="00371440">
              <w:rPr>
                <w:sz w:val="20"/>
              </w:rPr>
              <w:t>10</w:t>
            </w:r>
            <w:r w:rsidR="00964E8B">
              <w:rPr>
                <w:sz w:val="20"/>
              </w:rPr>
              <w:t>-1</w:t>
            </w:r>
            <w:r w:rsidR="00371440">
              <w:rPr>
                <w:sz w:val="20"/>
              </w:rPr>
              <w:t>0</w:t>
            </w:r>
            <w:r w:rsidR="00F92C17">
              <w:rPr>
                <w:sz w:val="20"/>
              </w:rPr>
              <w:t>-2022</w:t>
            </w:r>
          </w:p>
          <w:p w14:paraId="5D55699D" w14:textId="2E796686" w:rsidR="00371440" w:rsidRPr="00AF3598" w:rsidRDefault="00371440" w:rsidP="00143238">
            <w:pPr>
              <w:pStyle w:val="Lijstalinea"/>
              <w:rPr>
                <w:sz w:val="20"/>
              </w:rPr>
            </w:pPr>
            <w:r>
              <w:rPr>
                <w:sz w:val="20"/>
              </w:rPr>
              <w:t>werving op gang brengen</w:t>
            </w:r>
          </w:p>
        </w:tc>
        <w:tc>
          <w:tcPr>
            <w:tcW w:w="1956" w:type="dxa"/>
          </w:tcPr>
          <w:p w14:paraId="30C182A7" w14:textId="798260CF" w:rsidR="00AF3598" w:rsidRDefault="00AF3598" w:rsidP="00CE777B">
            <w:pPr>
              <w:rPr>
                <w:sz w:val="20"/>
              </w:rPr>
            </w:pPr>
          </w:p>
        </w:tc>
      </w:tr>
      <w:tr w:rsidR="00AF3598" w14:paraId="7B5E8081" w14:textId="77777777" w:rsidTr="00AF3598">
        <w:tc>
          <w:tcPr>
            <w:tcW w:w="8500" w:type="dxa"/>
          </w:tcPr>
          <w:p w14:paraId="48886A97" w14:textId="77777777" w:rsidR="00AF3598" w:rsidRDefault="00AF3598" w:rsidP="00830D22">
            <w:pPr>
              <w:pStyle w:val="Lijstalinea"/>
              <w:ind w:left="360"/>
              <w:rPr>
                <w:sz w:val="20"/>
              </w:rPr>
            </w:pPr>
          </w:p>
        </w:tc>
        <w:tc>
          <w:tcPr>
            <w:tcW w:w="1956" w:type="dxa"/>
          </w:tcPr>
          <w:p w14:paraId="346E0264" w14:textId="77777777" w:rsidR="00AF3598" w:rsidRDefault="00AF3598" w:rsidP="00B07796">
            <w:pPr>
              <w:rPr>
                <w:sz w:val="20"/>
              </w:rPr>
            </w:pPr>
          </w:p>
        </w:tc>
      </w:tr>
    </w:tbl>
    <w:p w14:paraId="458553BC" w14:textId="77777777" w:rsidR="00AF3598" w:rsidRDefault="00AF3598">
      <w:pPr>
        <w:rPr>
          <w:sz w:val="20"/>
        </w:rPr>
      </w:pPr>
    </w:p>
    <w:p w14:paraId="26EA3348" w14:textId="77777777" w:rsidR="00AF3598" w:rsidRDefault="00AF3598">
      <w:pPr>
        <w:rPr>
          <w:sz w:val="20"/>
        </w:rPr>
      </w:pPr>
    </w:p>
    <w:p w14:paraId="01BE1EC9" w14:textId="77777777" w:rsidR="00AF3598" w:rsidRDefault="00AF3598">
      <w:pPr>
        <w:rPr>
          <w:sz w:val="20"/>
        </w:rPr>
      </w:pPr>
    </w:p>
    <w:p w14:paraId="0F04442C" w14:textId="7154CC4A" w:rsidR="00AC0850" w:rsidRDefault="00AF3598" w:rsidP="00AC0850">
      <w:pPr>
        <w:rPr>
          <w:sz w:val="20"/>
        </w:rPr>
      </w:pPr>
      <w:r>
        <w:rPr>
          <w:sz w:val="20"/>
        </w:rPr>
        <w:t>Datum volgende vergaderingen</w:t>
      </w:r>
      <w:r w:rsidR="007B3559">
        <w:rPr>
          <w:sz w:val="20"/>
        </w:rPr>
        <w:t>:</w:t>
      </w:r>
    </w:p>
    <w:p w14:paraId="0C7B407F" w14:textId="66435A97" w:rsidR="00371440" w:rsidRDefault="00371440" w:rsidP="00AC0850">
      <w:pPr>
        <w:rPr>
          <w:sz w:val="20"/>
        </w:rPr>
      </w:pPr>
      <w:r>
        <w:rPr>
          <w:sz w:val="20"/>
        </w:rPr>
        <w:t>Dinsdag 10-10-2023 18.00-19.30 uur</w:t>
      </w:r>
    </w:p>
    <w:p w14:paraId="1EC585B9" w14:textId="77777777" w:rsidR="00700657" w:rsidRPr="00700657" w:rsidRDefault="00700657" w:rsidP="00700657">
      <w:pPr>
        <w:rPr>
          <w:sz w:val="20"/>
        </w:rPr>
      </w:pPr>
      <w:r w:rsidRPr="00700657">
        <w:rPr>
          <w:sz w:val="20"/>
        </w:rPr>
        <w:t>Dinsdag 14-11-2023 18.00-19.30 uur</w:t>
      </w:r>
    </w:p>
    <w:p w14:paraId="1AA7DC8E" w14:textId="77777777" w:rsidR="00700657" w:rsidRPr="00700657" w:rsidRDefault="00700657" w:rsidP="00700657">
      <w:pPr>
        <w:rPr>
          <w:sz w:val="20"/>
        </w:rPr>
      </w:pPr>
      <w:r w:rsidRPr="00700657">
        <w:rPr>
          <w:sz w:val="20"/>
        </w:rPr>
        <w:t>Dinsdag 09-01-2024 18.00-19.30 uur</w:t>
      </w:r>
    </w:p>
    <w:p w14:paraId="34C4FEF7" w14:textId="77777777" w:rsidR="00700657" w:rsidRPr="00700657" w:rsidRDefault="00700657" w:rsidP="00700657">
      <w:pPr>
        <w:rPr>
          <w:sz w:val="20"/>
        </w:rPr>
      </w:pPr>
      <w:r w:rsidRPr="00700657">
        <w:rPr>
          <w:sz w:val="20"/>
        </w:rPr>
        <w:t>Dinsdag 12-03-2024 18.00-19.30 uur</w:t>
      </w:r>
    </w:p>
    <w:p w14:paraId="0476193C" w14:textId="77777777" w:rsidR="00700657" w:rsidRPr="00700657" w:rsidRDefault="00700657" w:rsidP="00700657">
      <w:pPr>
        <w:rPr>
          <w:sz w:val="20"/>
        </w:rPr>
      </w:pPr>
      <w:r w:rsidRPr="00700657">
        <w:rPr>
          <w:sz w:val="20"/>
        </w:rPr>
        <w:t xml:space="preserve">Dinsdag 21-05-2024 18.00-19.30 uur </w:t>
      </w:r>
    </w:p>
    <w:p w14:paraId="41B2BB8F" w14:textId="77777777" w:rsidR="00700657" w:rsidRPr="00700657" w:rsidRDefault="00700657" w:rsidP="00700657">
      <w:pPr>
        <w:rPr>
          <w:sz w:val="20"/>
        </w:rPr>
      </w:pPr>
      <w:r w:rsidRPr="00700657">
        <w:rPr>
          <w:sz w:val="20"/>
        </w:rPr>
        <w:t>Dinsdag 19-06-2024 18.00-19.30 uur</w:t>
      </w:r>
    </w:p>
    <w:p w14:paraId="6CAFFA50" w14:textId="489560FB" w:rsidR="00F03F47" w:rsidRPr="00947F90" w:rsidRDefault="00F03F47" w:rsidP="00AC0850">
      <w:pPr>
        <w:rPr>
          <w:sz w:val="20"/>
        </w:rPr>
      </w:pPr>
    </w:p>
    <w:sectPr w:rsidR="00F03F47" w:rsidRPr="00947F90" w:rsidSect="00024225">
      <w:headerReference w:type="default" r:id="rId10"/>
      <w:footerReference w:type="default" r:id="rId11"/>
      <w:pgSz w:w="11906" w:h="16838"/>
      <w:pgMar w:top="720" w:right="720" w:bottom="720" w:left="720" w:header="1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1A52" w14:textId="77777777" w:rsidR="001040C7" w:rsidRDefault="001040C7">
      <w:r>
        <w:separator/>
      </w:r>
    </w:p>
  </w:endnote>
  <w:endnote w:type="continuationSeparator" w:id="0">
    <w:p w14:paraId="5A3CD2BB" w14:textId="77777777" w:rsidR="001040C7" w:rsidRDefault="0010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B1D9" w14:textId="77777777" w:rsidR="00A97971" w:rsidRPr="0096108F" w:rsidRDefault="00A97971" w:rsidP="00024225">
    <w:pPr>
      <w:pStyle w:val="Default"/>
      <w:ind w:firstLine="708"/>
      <w:rPr>
        <w:color w:val="548DD4"/>
      </w:rPr>
    </w:pPr>
    <w:r w:rsidRPr="00E4091B">
      <w:rPr>
        <w:rFonts w:ascii="Lucida Handwriting" w:hAnsi="Lucida Handwriting" w:cs="Calibri"/>
        <w:color w:val="B00000"/>
        <w:sz w:val="28"/>
        <w:szCs w:val="28"/>
      </w:rPr>
      <w:t>Leren waarderen</w:t>
    </w:r>
    <w:r>
      <w:rPr>
        <w:rFonts w:ascii="Lucida Handwriting" w:hAnsi="Lucida Handwriting" w:cs="Calibri"/>
        <w:color w:val="B00000"/>
        <w:sz w:val="39"/>
        <w:szCs w:val="39"/>
      </w:rPr>
      <w:t xml:space="preserve">   </w:t>
    </w:r>
    <w:r>
      <w:rPr>
        <w:rFonts w:ascii="Lucida Handwriting" w:hAnsi="Lucida Handwriting" w:cs="Calibri"/>
        <w:color w:val="B00000"/>
        <w:sz w:val="39"/>
        <w:szCs w:val="39"/>
      </w:rPr>
      <w:tab/>
    </w:r>
    <w:r>
      <w:rPr>
        <w:rFonts w:ascii="Lucida Handwriting" w:hAnsi="Lucida Handwriting" w:cs="Calibri"/>
        <w:color w:val="B00000"/>
        <w:sz w:val="39"/>
        <w:szCs w:val="39"/>
      </w:rPr>
      <w:tab/>
    </w:r>
    <w:r w:rsidRPr="00E4091B">
      <w:rPr>
        <w:rFonts w:ascii="Lucida Handwriting" w:hAnsi="Lucida Handwriting" w:cs="Calibri"/>
        <w:color w:val="244061"/>
        <w:sz w:val="39"/>
        <w:szCs w:val="39"/>
      </w:rPr>
      <w:t xml:space="preserve"> </w:t>
    </w:r>
    <w:r>
      <w:rPr>
        <w:rFonts w:ascii="Lucida Handwriting" w:hAnsi="Lucida Handwriting" w:cs="Calibri"/>
        <w:color w:val="244061"/>
        <w:sz w:val="39"/>
        <w:szCs w:val="39"/>
      </w:rPr>
      <w:tab/>
    </w:r>
    <w:r>
      <w:rPr>
        <w:rFonts w:ascii="Lucida Handwriting" w:hAnsi="Lucida Handwriting" w:cs="Calibri"/>
        <w:color w:val="244061"/>
        <w:sz w:val="39"/>
        <w:szCs w:val="39"/>
      </w:rPr>
      <w:tab/>
    </w:r>
    <w:r w:rsidRPr="0096108F">
      <w:rPr>
        <w:rFonts w:ascii="Lucida Handwriting" w:hAnsi="Lucida Handwriting" w:cs="Calibri"/>
        <w:b/>
        <w:color w:val="244061"/>
        <w:sz w:val="39"/>
        <w:szCs w:val="39"/>
      </w:rPr>
      <w:tab/>
    </w:r>
    <w:r w:rsidRPr="0096108F">
      <w:rPr>
        <w:rFonts w:ascii="Calibri" w:hAnsi="Calibri" w:cs="Calibri"/>
        <w:b/>
        <w:color w:val="548DD4"/>
        <w:sz w:val="22"/>
        <w:szCs w:val="22"/>
      </w:rPr>
      <w:t>www.dekrullevaar.eu</w:t>
    </w:r>
  </w:p>
  <w:p w14:paraId="1B1AC260" w14:textId="77777777" w:rsidR="00A97971" w:rsidRDefault="00A97971">
    <w:pPr>
      <w:pStyle w:val="Voettekst"/>
    </w:pPr>
  </w:p>
  <w:p w14:paraId="6C9FB01E" w14:textId="77777777" w:rsidR="00A97971" w:rsidRDefault="00A979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90B2" w14:textId="77777777" w:rsidR="001040C7" w:rsidRDefault="001040C7">
      <w:r>
        <w:separator/>
      </w:r>
    </w:p>
  </w:footnote>
  <w:footnote w:type="continuationSeparator" w:id="0">
    <w:p w14:paraId="74F44C38" w14:textId="77777777" w:rsidR="001040C7" w:rsidRDefault="0010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B724" w14:textId="77777777" w:rsidR="00A97971" w:rsidRDefault="00A97971">
    <w:pPr>
      <w:pStyle w:val="Koptekst"/>
    </w:pPr>
  </w:p>
  <w:p w14:paraId="11289FC5" w14:textId="77777777" w:rsidR="00A97971" w:rsidRDefault="00A97971" w:rsidP="00024225">
    <w:pPr>
      <w:pStyle w:val="Pa0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6A9F312" wp14:editId="00DEE66A">
          <wp:simplePos x="0" y="0"/>
          <wp:positionH relativeFrom="column">
            <wp:posOffset>4389120</wp:posOffset>
          </wp:positionH>
          <wp:positionV relativeFrom="paragraph">
            <wp:posOffset>66675</wp:posOffset>
          </wp:positionV>
          <wp:extent cx="2476500" cy="914400"/>
          <wp:effectExtent l="0" t="0" r="0" b="0"/>
          <wp:wrapSquare wrapText="bothSides"/>
          <wp:docPr id="2" name="Afbeelding 0" descr="dK-logo_kleur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dK-logo_kleur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</w:t>
    </w:r>
    <w:r>
      <w:tab/>
    </w:r>
    <w:r>
      <w:tab/>
    </w:r>
    <w:r>
      <w:tab/>
    </w:r>
    <w:r>
      <w:tab/>
    </w:r>
  </w:p>
  <w:p w14:paraId="5E860B2D" w14:textId="77777777" w:rsidR="00A97971" w:rsidRPr="00650D02" w:rsidRDefault="00A97971" w:rsidP="00024225">
    <w:pPr>
      <w:pStyle w:val="Default"/>
    </w:pPr>
  </w:p>
  <w:p w14:paraId="5767A98B" w14:textId="77777777" w:rsidR="00A97971" w:rsidRDefault="00A97971" w:rsidP="00024225">
    <w:pPr>
      <w:pStyle w:val="Pa0"/>
    </w:pPr>
    <w:r>
      <w:tab/>
    </w:r>
    <w:r>
      <w:tab/>
    </w:r>
    <w:r>
      <w:tab/>
    </w:r>
    <w:r>
      <w:tab/>
    </w:r>
    <w:r>
      <w:tab/>
    </w:r>
    <w:r>
      <w:tab/>
    </w:r>
  </w:p>
  <w:p w14:paraId="3EE01E6D" w14:textId="77777777" w:rsidR="00A97971" w:rsidRDefault="00A97971" w:rsidP="00024225">
    <w:pPr>
      <w:pStyle w:val="Pa0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</w:t>
    </w:r>
  </w:p>
  <w:p w14:paraId="36FC08C6" w14:textId="77777777" w:rsidR="00A97971" w:rsidRDefault="00A97971" w:rsidP="00024225">
    <w:pPr>
      <w:pStyle w:val="Default"/>
    </w:pPr>
  </w:p>
  <w:p w14:paraId="7DE97136" w14:textId="77777777" w:rsidR="00A97971" w:rsidRPr="001448EB" w:rsidRDefault="00A97971" w:rsidP="00024225">
    <w:pPr>
      <w:pStyle w:val="Default"/>
    </w:pPr>
  </w:p>
  <w:p w14:paraId="7FA92A49" w14:textId="77777777" w:rsidR="00A97971" w:rsidRDefault="00A979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CE6"/>
    <w:multiLevelType w:val="hybridMultilevel"/>
    <w:tmpl w:val="715C4A0E"/>
    <w:lvl w:ilvl="0" w:tplc="81787E80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1D06"/>
    <w:multiLevelType w:val="hybridMultilevel"/>
    <w:tmpl w:val="33D4DDBC"/>
    <w:lvl w:ilvl="0" w:tplc="6876ECC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17982"/>
    <w:multiLevelType w:val="hybridMultilevel"/>
    <w:tmpl w:val="79F4F98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66AC4"/>
    <w:multiLevelType w:val="hybridMultilevel"/>
    <w:tmpl w:val="8820990A"/>
    <w:lvl w:ilvl="0" w:tplc="8ECEE63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E3A69"/>
    <w:multiLevelType w:val="hybridMultilevel"/>
    <w:tmpl w:val="F4AC1A2E"/>
    <w:lvl w:ilvl="0" w:tplc="6876ECC6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94752E"/>
    <w:multiLevelType w:val="hybridMultilevel"/>
    <w:tmpl w:val="5E76629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91DAB"/>
    <w:multiLevelType w:val="hybridMultilevel"/>
    <w:tmpl w:val="DC487A20"/>
    <w:lvl w:ilvl="0" w:tplc="6876ECC6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1D498E"/>
    <w:multiLevelType w:val="hybridMultilevel"/>
    <w:tmpl w:val="4014BBA6"/>
    <w:lvl w:ilvl="0" w:tplc="7B862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7B2771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1165787"/>
    <w:multiLevelType w:val="hybridMultilevel"/>
    <w:tmpl w:val="BB02E2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262099">
    <w:abstractNumId w:val="7"/>
  </w:num>
  <w:num w:numId="2" w16cid:durableId="497236975">
    <w:abstractNumId w:val="4"/>
  </w:num>
  <w:num w:numId="3" w16cid:durableId="1244604692">
    <w:abstractNumId w:val="0"/>
  </w:num>
  <w:num w:numId="4" w16cid:durableId="843401834">
    <w:abstractNumId w:val="1"/>
  </w:num>
  <w:num w:numId="5" w16cid:durableId="88356999">
    <w:abstractNumId w:val="3"/>
  </w:num>
  <w:num w:numId="6" w16cid:durableId="1065181285">
    <w:abstractNumId w:val="6"/>
  </w:num>
  <w:num w:numId="7" w16cid:durableId="267129070">
    <w:abstractNumId w:val="9"/>
  </w:num>
  <w:num w:numId="8" w16cid:durableId="438767848">
    <w:abstractNumId w:val="5"/>
  </w:num>
  <w:num w:numId="9" w16cid:durableId="2055275848">
    <w:abstractNumId w:val="2"/>
  </w:num>
  <w:num w:numId="10" w16cid:durableId="454254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47"/>
    <w:rsid w:val="00022126"/>
    <w:rsid w:val="00024225"/>
    <w:rsid w:val="000B12EC"/>
    <w:rsid w:val="000E5275"/>
    <w:rsid w:val="000F5857"/>
    <w:rsid w:val="001040C7"/>
    <w:rsid w:val="00104152"/>
    <w:rsid w:val="001059FF"/>
    <w:rsid w:val="00143238"/>
    <w:rsid w:val="00185887"/>
    <w:rsid w:val="001C0C5A"/>
    <w:rsid w:val="001D1FE4"/>
    <w:rsid w:val="001E0147"/>
    <w:rsid w:val="001E73E5"/>
    <w:rsid w:val="00220EBB"/>
    <w:rsid w:val="00227BD4"/>
    <w:rsid w:val="002504D0"/>
    <w:rsid w:val="002707AD"/>
    <w:rsid w:val="00273E32"/>
    <w:rsid w:val="00280645"/>
    <w:rsid w:val="002B12D1"/>
    <w:rsid w:val="002F584A"/>
    <w:rsid w:val="003065F6"/>
    <w:rsid w:val="0033429E"/>
    <w:rsid w:val="00343D0E"/>
    <w:rsid w:val="00345769"/>
    <w:rsid w:val="00345A60"/>
    <w:rsid w:val="00350971"/>
    <w:rsid w:val="003608AA"/>
    <w:rsid w:val="003673C0"/>
    <w:rsid w:val="00370BF8"/>
    <w:rsid w:val="00371440"/>
    <w:rsid w:val="00395212"/>
    <w:rsid w:val="003A2C30"/>
    <w:rsid w:val="003C05B5"/>
    <w:rsid w:val="003D5A03"/>
    <w:rsid w:val="003F3D36"/>
    <w:rsid w:val="00452848"/>
    <w:rsid w:val="004710FF"/>
    <w:rsid w:val="00476347"/>
    <w:rsid w:val="004A68B2"/>
    <w:rsid w:val="004F5F61"/>
    <w:rsid w:val="00573F8F"/>
    <w:rsid w:val="005943A6"/>
    <w:rsid w:val="005A32BB"/>
    <w:rsid w:val="005E11E9"/>
    <w:rsid w:val="005E7BBF"/>
    <w:rsid w:val="005F4FBE"/>
    <w:rsid w:val="0060428C"/>
    <w:rsid w:val="00623EDC"/>
    <w:rsid w:val="0065037A"/>
    <w:rsid w:val="00650D66"/>
    <w:rsid w:val="00660E3A"/>
    <w:rsid w:val="00661CFC"/>
    <w:rsid w:val="006A0DC2"/>
    <w:rsid w:val="00700657"/>
    <w:rsid w:val="00735D57"/>
    <w:rsid w:val="00746122"/>
    <w:rsid w:val="00764207"/>
    <w:rsid w:val="0078379E"/>
    <w:rsid w:val="007B3559"/>
    <w:rsid w:val="007C04D7"/>
    <w:rsid w:val="007D66D7"/>
    <w:rsid w:val="007F3739"/>
    <w:rsid w:val="007F6AC4"/>
    <w:rsid w:val="00830D22"/>
    <w:rsid w:val="00861E14"/>
    <w:rsid w:val="00861F31"/>
    <w:rsid w:val="00864EAA"/>
    <w:rsid w:val="008843D2"/>
    <w:rsid w:val="00892491"/>
    <w:rsid w:val="008B4C72"/>
    <w:rsid w:val="008C06CB"/>
    <w:rsid w:val="008E60CC"/>
    <w:rsid w:val="008E79CD"/>
    <w:rsid w:val="008F63F0"/>
    <w:rsid w:val="00903E9B"/>
    <w:rsid w:val="00931B54"/>
    <w:rsid w:val="00935FDE"/>
    <w:rsid w:val="00947F90"/>
    <w:rsid w:val="00964E8B"/>
    <w:rsid w:val="00981055"/>
    <w:rsid w:val="009C7B1D"/>
    <w:rsid w:val="009D42B5"/>
    <w:rsid w:val="009F6CCD"/>
    <w:rsid w:val="00A03FA4"/>
    <w:rsid w:val="00A15B2E"/>
    <w:rsid w:val="00A23FD3"/>
    <w:rsid w:val="00A55A42"/>
    <w:rsid w:val="00A713C7"/>
    <w:rsid w:val="00A72A81"/>
    <w:rsid w:val="00A959F1"/>
    <w:rsid w:val="00A97971"/>
    <w:rsid w:val="00A97F71"/>
    <w:rsid w:val="00AA06F7"/>
    <w:rsid w:val="00AA7B9D"/>
    <w:rsid w:val="00AB5E15"/>
    <w:rsid w:val="00AC0850"/>
    <w:rsid w:val="00AD32DC"/>
    <w:rsid w:val="00AF20BE"/>
    <w:rsid w:val="00AF3598"/>
    <w:rsid w:val="00B06CDC"/>
    <w:rsid w:val="00B07796"/>
    <w:rsid w:val="00B116F7"/>
    <w:rsid w:val="00B12BAF"/>
    <w:rsid w:val="00B13C79"/>
    <w:rsid w:val="00B85B00"/>
    <w:rsid w:val="00BA0456"/>
    <w:rsid w:val="00BA5BB1"/>
    <w:rsid w:val="00BB2A4E"/>
    <w:rsid w:val="00BC0D7C"/>
    <w:rsid w:val="00BE749E"/>
    <w:rsid w:val="00BF305A"/>
    <w:rsid w:val="00C11787"/>
    <w:rsid w:val="00C37665"/>
    <w:rsid w:val="00C4729F"/>
    <w:rsid w:val="00C51955"/>
    <w:rsid w:val="00C554A3"/>
    <w:rsid w:val="00C55F01"/>
    <w:rsid w:val="00C62E24"/>
    <w:rsid w:val="00C63F5A"/>
    <w:rsid w:val="00C71044"/>
    <w:rsid w:val="00C72D09"/>
    <w:rsid w:val="00CE777B"/>
    <w:rsid w:val="00D07FE6"/>
    <w:rsid w:val="00D10E9D"/>
    <w:rsid w:val="00D66C1C"/>
    <w:rsid w:val="00D67F2B"/>
    <w:rsid w:val="00D8755D"/>
    <w:rsid w:val="00D96780"/>
    <w:rsid w:val="00DA6016"/>
    <w:rsid w:val="00DB73A4"/>
    <w:rsid w:val="00DF1A4B"/>
    <w:rsid w:val="00DF4CA6"/>
    <w:rsid w:val="00E20BD6"/>
    <w:rsid w:val="00E3313E"/>
    <w:rsid w:val="00E422BE"/>
    <w:rsid w:val="00E56760"/>
    <w:rsid w:val="00EA6D67"/>
    <w:rsid w:val="00EC25DF"/>
    <w:rsid w:val="00EC61F6"/>
    <w:rsid w:val="00ED3C77"/>
    <w:rsid w:val="00EF5D5B"/>
    <w:rsid w:val="00F0034F"/>
    <w:rsid w:val="00F03F47"/>
    <w:rsid w:val="00F12098"/>
    <w:rsid w:val="00F12C1F"/>
    <w:rsid w:val="00F522F8"/>
    <w:rsid w:val="00F63AA4"/>
    <w:rsid w:val="00F70E2D"/>
    <w:rsid w:val="00F70F6B"/>
    <w:rsid w:val="00F75C84"/>
    <w:rsid w:val="00F92C17"/>
    <w:rsid w:val="00FC39FA"/>
    <w:rsid w:val="00FC5423"/>
    <w:rsid w:val="00FD1D3B"/>
    <w:rsid w:val="00FE1074"/>
    <w:rsid w:val="00FE7686"/>
    <w:rsid w:val="00FE7F62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3144"/>
  <w15:docId w15:val="{445CFB76-3877-4B9D-B2AD-EB27811D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3F5A"/>
    <w:pPr>
      <w:spacing w:after="0" w:line="240" w:lineRule="auto"/>
    </w:pPr>
    <w:rPr>
      <w:rFonts w:ascii="Calibri" w:eastAsia="Calibri" w:hAnsi="Calibri" w:cs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uiPriority w:val="99"/>
    <w:rsid w:val="00C63F5A"/>
    <w:pPr>
      <w:autoSpaceDE w:val="0"/>
      <w:autoSpaceDN w:val="0"/>
      <w:adjustRightInd w:val="0"/>
      <w:spacing w:after="0" w:line="240" w:lineRule="auto"/>
    </w:pPr>
    <w:rPr>
      <w:rFonts w:ascii="The Sans" w:eastAsia="Calibri" w:hAnsi="The Sans" w:cs="The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63F5A"/>
    <w:pPr>
      <w:spacing w:line="241" w:lineRule="atLeast"/>
    </w:pPr>
    <w:rPr>
      <w:rFonts w:cs="Times New Roman"/>
      <w:color w:val="auto"/>
    </w:rPr>
  </w:style>
  <w:style w:type="paragraph" w:styleId="Koptekst">
    <w:name w:val="header"/>
    <w:basedOn w:val="Standaard"/>
    <w:link w:val="KoptekstChar"/>
    <w:uiPriority w:val="99"/>
    <w:rsid w:val="00C63F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3F5A"/>
    <w:rPr>
      <w:rFonts w:ascii="Calibri" w:eastAsia="Calibri" w:hAnsi="Calibri" w:cs="Arial"/>
      <w:szCs w:val="24"/>
    </w:rPr>
  </w:style>
  <w:style w:type="paragraph" w:styleId="Voettekst">
    <w:name w:val="footer"/>
    <w:basedOn w:val="Standaard"/>
    <w:link w:val="VoettekstChar"/>
    <w:uiPriority w:val="99"/>
    <w:rsid w:val="00C63F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3F5A"/>
    <w:rPr>
      <w:rFonts w:ascii="Calibri" w:eastAsia="Calibri" w:hAnsi="Calibri" w:cs="Arial"/>
      <w:szCs w:val="24"/>
    </w:rPr>
  </w:style>
  <w:style w:type="paragraph" w:styleId="Lijstalinea">
    <w:name w:val="List Paragraph"/>
    <w:basedOn w:val="Standaard"/>
    <w:uiPriority w:val="34"/>
    <w:qFormat/>
    <w:rsid w:val="00C63F5A"/>
    <w:pPr>
      <w:ind w:left="720"/>
      <w:contextualSpacing/>
    </w:pPr>
  </w:style>
  <w:style w:type="paragraph" w:styleId="Geenafstand">
    <w:name w:val="No Spacing"/>
    <w:uiPriority w:val="1"/>
    <w:qFormat/>
    <w:rsid w:val="00C63F5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280645"/>
    <w:rPr>
      <w:color w:val="0000FF"/>
      <w:u w:val="single"/>
    </w:rPr>
  </w:style>
  <w:style w:type="table" w:styleId="Tabelraster">
    <w:name w:val="Table Grid"/>
    <w:basedOn w:val="Standaardtabel"/>
    <w:uiPriority w:val="59"/>
    <w:rsid w:val="00AF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KrullevaarIB\OneDrive%20-%20De%20Groeiling\mr\2019-07-04%20agenda%20MR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0051a-cf5f-4aa9-b0d3-6d175c59c79c" xsi:nil="true"/>
    <lcf76f155ced4ddcb4097134ff3c332f xmlns="c481686e-a8d6-489a-997e-5c4d1b18f0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AB28DB53C67458A5264BF5A843372" ma:contentTypeVersion="13" ma:contentTypeDescription="Een nieuw document maken." ma:contentTypeScope="" ma:versionID="02400e39e5e6e6d4624373986c27513c">
  <xsd:schema xmlns:xsd="http://www.w3.org/2001/XMLSchema" xmlns:xs="http://www.w3.org/2001/XMLSchema" xmlns:p="http://schemas.microsoft.com/office/2006/metadata/properties" xmlns:ns2="c481686e-a8d6-489a-997e-5c4d1b18f0a3" xmlns:ns3="7a30051a-cf5f-4aa9-b0d3-6d175c59c79c" targetNamespace="http://schemas.microsoft.com/office/2006/metadata/properties" ma:root="true" ma:fieldsID="e788a9ffce2bb44d850cf66cafb7bbf7" ns2:_="" ns3:_="">
    <xsd:import namespace="c481686e-a8d6-489a-997e-5c4d1b18f0a3"/>
    <xsd:import namespace="7a30051a-cf5f-4aa9-b0d3-6d175c59c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1686e-a8d6-489a-997e-5c4d1b18f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a7d3638-6a66-4735-992f-ecf525a14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0051a-cf5f-4aa9-b0d3-6d175c59c79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306bec-332a-4912-b19a-25c450606edc}" ma:internalName="TaxCatchAll" ma:showField="CatchAllData" ma:web="7a30051a-cf5f-4aa9-b0d3-6d175c59c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938BF-A9B2-46B5-BDCB-5B425B9DD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EF7D67-E267-4453-B3FE-A3D28BD23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7AF6D-1F94-46C7-BD71-D22DB13ED88F}"/>
</file>

<file path=docProps/app.xml><?xml version="1.0" encoding="utf-8"?>
<Properties xmlns="http://schemas.openxmlformats.org/officeDocument/2006/extended-properties" xmlns:vt="http://schemas.openxmlformats.org/officeDocument/2006/docPropsVTypes">
  <Template>2019-07-04 agenda MR</Template>
  <TotalTime>100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 Profit Educational Organization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Krullevaar IB</dc:creator>
  <cp:keywords/>
  <dc:description/>
  <cp:lastModifiedBy>Laura Kortlever - van der Ham</cp:lastModifiedBy>
  <cp:revision>27</cp:revision>
  <dcterms:created xsi:type="dcterms:W3CDTF">2023-09-12T15:55:00Z</dcterms:created>
  <dcterms:modified xsi:type="dcterms:W3CDTF">2023-09-13T11:13:00Z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0x010100656B6BBEB4859F4D8CEAABEF4773D953</vt:lpwstr>
  </property>
  <property fmtid="{D5CDD505-2E9C-101B-9397-08002B2CF9AE}" pid="3" name="_ExtendedDescription">
    <vt:lpwstr/>
  </property>
</Properties>
</file>