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3AB5" w14:textId="7F1B90AB" w:rsidR="009223A7" w:rsidRPr="00653ABD" w:rsidRDefault="75E1F1FF" w:rsidP="4CFB0A06">
      <w:pPr>
        <w:pStyle w:val="Titel"/>
        <w:spacing w:after="0"/>
        <w:rPr>
          <w:rFonts w:eastAsiaTheme="majorEastAsia" w:cstheme="majorBidi"/>
          <w:color w:val="548DD4" w:themeColor="text2" w:themeTint="99"/>
          <w:sz w:val="48"/>
          <w:szCs w:val="48"/>
        </w:rPr>
      </w:pPr>
      <w:r w:rsidRPr="4CFB0A06">
        <w:rPr>
          <w:rFonts w:eastAsiaTheme="majorEastAsia" w:cstheme="majorBidi"/>
          <w:color w:val="548DD4" w:themeColor="text2" w:themeTint="99"/>
          <w:sz w:val="48"/>
          <w:szCs w:val="48"/>
        </w:rPr>
        <w:t>Aanvraag buitengewoon (vakantie-)verlof</w:t>
      </w:r>
    </w:p>
    <w:p w14:paraId="5B35F7E4" w14:textId="11EBC163" w:rsidR="009223A7" w:rsidRPr="00653ABD" w:rsidRDefault="75E1F1FF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Geachte ouder(s) / verzorger(s),</w:t>
      </w:r>
    </w:p>
    <w:p w14:paraId="4267E42C" w14:textId="5E05300F" w:rsidR="009223A7" w:rsidRPr="00653ABD" w:rsidRDefault="75E1F1FF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Wij verzoeken u allereerst de hieronder staande richtlijnen door te nemen. Wanneer uw aanvraag voor (vakantie-)verlof naar uw mening voldoet aan de gestelde regels gelieve u de aanvraag volledig in te vullen en op school in te leveren</w:t>
      </w:r>
      <w:r w:rsidR="7229ED71" w:rsidRPr="4CFB0A06">
        <w:rPr>
          <w:rFonts w:ascii="Calibri" w:eastAsia="Calibri" w:hAnsi="Calibri" w:cs="Calibri"/>
          <w:sz w:val="22"/>
          <w:szCs w:val="22"/>
        </w:rPr>
        <w:t xml:space="preserve"> bij de directie</w:t>
      </w:r>
      <w:r w:rsidRPr="4CFB0A06">
        <w:rPr>
          <w:rFonts w:ascii="Calibri" w:eastAsia="Calibri" w:hAnsi="Calibri" w:cs="Calibri"/>
          <w:sz w:val="22"/>
          <w:szCs w:val="22"/>
        </w:rPr>
        <w:t xml:space="preserve">, zo nodig met een mondelinge toelichting. </w:t>
      </w:r>
    </w:p>
    <w:p w14:paraId="2554AA55" w14:textId="77777777" w:rsidR="00D80D1C" w:rsidRDefault="75E1F1FF" w:rsidP="00D80D1C">
      <w:pPr>
        <w:pStyle w:val="Kop1"/>
        <w:spacing w:before="240" w:after="160" w:line="257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4CFB0A06">
        <w:rPr>
          <w:rFonts w:ascii="Calibri" w:eastAsia="Calibri" w:hAnsi="Calibri" w:cs="Calibri"/>
          <w:b/>
          <w:bCs/>
          <w:color w:val="548DD4" w:themeColor="text2" w:themeTint="99"/>
          <w:sz w:val="32"/>
          <w:szCs w:val="32"/>
        </w:rPr>
        <w:t>Richtlijnen (vakantie-)verlof</w:t>
      </w:r>
      <w:r w:rsidR="009223A7">
        <w:br/>
      </w:r>
      <w:r w:rsidRPr="4CFB0A06">
        <w:rPr>
          <w:rFonts w:ascii="Calibri" w:eastAsia="Calibri" w:hAnsi="Calibri" w:cs="Calibri"/>
          <w:color w:val="auto"/>
          <w:sz w:val="22"/>
          <w:szCs w:val="22"/>
        </w:rPr>
        <w:t xml:space="preserve">Slechts in uitzonderingsgevallen mag de directie van de school toestemmen in (vakantie-)verlof van leerplichtige leerlingen. </w:t>
      </w:r>
      <w:r w:rsidRPr="00E66AD9">
        <w:rPr>
          <w:rFonts w:ascii="Calibri" w:eastAsia="Calibri" w:hAnsi="Calibri" w:cs="Calibri"/>
          <w:b/>
          <w:bCs/>
          <w:color w:val="auto"/>
          <w:sz w:val="22"/>
          <w:szCs w:val="22"/>
        </w:rPr>
        <w:t>Bij verlof van meer dan 10 schooldagen per jaar is goedkeuring nodig van de gemeentelijke leerplichtambtenaar.</w:t>
      </w:r>
      <w:r w:rsidR="00D80D1C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2B5B9A4D" w14:textId="77777777" w:rsidR="009E16A0" w:rsidRDefault="00D80D1C" w:rsidP="00D80D1C">
      <w:pPr>
        <w:pStyle w:val="Kop1"/>
        <w:spacing w:before="240" w:after="160" w:line="257" w:lineRule="auto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Op de site van de rijksoverheid kunt u informatie lezen over de wettelijke regels: </w:t>
      </w:r>
      <w:r w:rsidR="009E16A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05D03A7E" w14:textId="02950E8B" w:rsidR="00D80D1C" w:rsidRPr="00D80D1C" w:rsidRDefault="00D80D1C" w:rsidP="00D80D1C">
      <w:pPr>
        <w:pStyle w:val="Kop1"/>
        <w:spacing w:before="240" w:after="160" w:line="257" w:lineRule="auto"/>
        <w:rPr>
          <w:sz w:val="22"/>
          <w:szCs w:val="22"/>
        </w:rPr>
      </w:pPr>
      <w:hyperlink r:id="rId11" w:history="1">
        <w:r w:rsidRPr="00D80D1C">
          <w:rPr>
            <w:color w:val="0000FF"/>
            <w:sz w:val="22"/>
            <w:szCs w:val="22"/>
            <w:u w:val="single"/>
          </w:rPr>
          <w:t>Mag ik mijn kind meenemen op vakantie buiten de schoolvakantie? | Rijksoverheid.nl</w:t>
        </w:r>
      </w:hyperlink>
    </w:p>
    <w:p w14:paraId="1AC8A4BD" w14:textId="2C92E5C1" w:rsidR="00D80D1C" w:rsidRPr="00D80D1C" w:rsidRDefault="00D80D1C" w:rsidP="00D80D1C">
      <w:pPr>
        <w:pStyle w:val="Kop1"/>
        <w:spacing w:before="240" w:after="160" w:line="257" w:lineRule="auto"/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</w:pPr>
      <w:r w:rsidRPr="00D80D1C">
        <w:rPr>
          <w:rFonts w:ascii="Calibri" w:eastAsia="Calibri" w:hAnsi="Calibri" w:cs="Calibri"/>
          <w:b/>
          <w:bCs/>
          <w:color w:val="auto"/>
          <w:sz w:val="22"/>
          <w:szCs w:val="22"/>
          <w:u w:val="single"/>
        </w:rPr>
        <w:t>Verlofaanvragen die niet aan de gestelde regels voldoen, kunnen wij als school niet goedkeuren!</w:t>
      </w:r>
    </w:p>
    <w:p w14:paraId="0E801FB3" w14:textId="77777777" w:rsidR="00D80D1C" w:rsidRPr="00D80D1C" w:rsidRDefault="00D80D1C" w:rsidP="00D80D1C"/>
    <w:p w14:paraId="4D86E37D" w14:textId="72CA0436" w:rsidR="009223A7" w:rsidRPr="00653ABD" w:rsidRDefault="75E1F1FF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Ouder(s) / verzorger(s) zijn vrijgesteld van de plicht hun kind(eren) naar school te sturen:</w:t>
      </w:r>
    </w:p>
    <w:p w14:paraId="64DA15AD" w14:textId="06FA1F4C" w:rsidR="009223A7" w:rsidRPr="00653ABD" w:rsidRDefault="75E1F1FF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wanneer de school gesloten is;</w:t>
      </w:r>
    </w:p>
    <w:p w14:paraId="7847EBED" w14:textId="7F998169" w:rsidR="009223A7" w:rsidRPr="00653ABD" w:rsidRDefault="75E1F1FF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als het kind ziek is;</w:t>
      </w:r>
    </w:p>
    <w:p w14:paraId="0BB1432B" w14:textId="0686689B" w:rsidR="009223A7" w:rsidRDefault="75E1F1FF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wegens vervulling van godsdienstplichten.</w:t>
      </w:r>
    </w:p>
    <w:p w14:paraId="22DB6941" w14:textId="77777777" w:rsidR="00D80D1C" w:rsidRPr="00653ABD" w:rsidRDefault="00D80D1C" w:rsidP="00D80D1C">
      <w:pPr>
        <w:pStyle w:val="Lijstalinea"/>
        <w:spacing w:line="257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1ABCFD44" w14:textId="5C2F59A6" w:rsidR="009223A7" w:rsidRPr="00653ABD" w:rsidRDefault="75E1F1FF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Verlof kan worden verleend:</w:t>
      </w:r>
    </w:p>
    <w:p w14:paraId="6E8DFC86" w14:textId="21C6636B" w:rsidR="009223A7" w:rsidRDefault="75E1F1FF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wegens familieomstandigheden zoals huwelijk</w:t>
      </w:r>
      <w:r w:rsidR="00736996">
        <w:rPr>
          <w:rFonts w:ascii="Calibri" w:eastAsia="Calibri" w:hAnsi="Calibri" w:cs="Calibri"/>
          <w:sz w:val="22"/>
          <w:szCs w:val="22"/>
        </w:rPr>
        <w:t xml:space="preserve"> tm de 3</w:t>
      </w:r>
      <w:r w:rsidR="00736996" w:rsidRPr="00736996">
        <w:rPr>
          <w:rFonts w:ascii="Calibri" w:eastAsia="Calibri" w:hAnsi="Calibri" w:cs="Calibri"/>
          <w:sz w:val="22"/>
          <w:szCs w:val="22"/>
          <w:vertAlign w:val="superscript"/>
        </w:rPr>
        <w:t>e</w:t>
      </w:r>
      <w:r w:rsidR="00736996">
        <w:rPr>
          <w:rFonts w:ascii="Calibri" w:eastAsia="Calibri" w:hAnsi="Calibri" w:cs="Calibri"/>
          <w:sz w:val="22"/>
          <w:szCs w:val="22"/>
        </w:rPr>
        <w:t xml:space="preserve"> graad max 1 dag, als er ver gereisd moet worden 2 dagen, in het buitenland maximaal 5 dagen.</w:t>
      </w:r>
    </w:p>
    <w:p w14:paraId="7F91FCC2" w14:textId="0B9A4CB6" w:rsidR="009E16A0" w:rsidRDefault="00497133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 w:rsidR="009E16A0">
        <w:rPr>
          <w:rFonts w:ascii="Calibri" w:eastAsia="Calibri" w:hAnsi="Calibri" w:cs="Calibri"/>
          <w:sz w:val="22"/>
          <w:szCs w:val="22"/>
        </w:rPr>
        <w:t>ij 12 ½ - 25- 40- 50- en 60 jarig huwelijksjubileum van ouders, verzorgers, of grootouders, maximaal 1 schooldag.</w:t>
      </w:r>
    </w:p>
    <w:p w14:paraId="2AEC42B5" w14:textId="3DE6DAAB" w:rsidR="00736996" w:rsidRDefault="00497133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 w:rsidR="00736996">
        <w:rPr>
          <w:rFonts w:ascii="Calibri" w:eastAsia="Calibri" w:hAnsi="Calibri" w:cs="Calibri"/>
          <w:sz w:val="22"/>
          <w:szCs w:val="22"/>
        </w:rPr>
        <w:t xml:space="preserve">ij ernstig levensbedreigende </w:t>
      </w:r>
      <w:r w:rsidR="009E16A0">
        <w:rPr>
          <w:rFonts w:ascii="Calibri" w:eastAsia="Calibri" w:hAnsi="Calibri" w:cs="Calibri"/>
          <w:sz w:val="22"/>
          <w:szCs w:val="22"/>
        </w:rPr>
        <w:t>ziekte zonder uitzicht op herstel van familie tm de 3</w:t>
      </w:r>
      <w:r w:rsidR="009E16A0"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 w:rsidR="009E16A0">
        <w:rPr>
          <w:rFonts w:ascii="Calibri" w:eastAsia="Calibri" w:hAnsi="Calibri" w:cs="Calibri"/>
          <w:sz w:val="22"/>
          <w:szCs w:val="22"/>
        </w:rPr>
        <w:t xml:space="preserve"> graad maximaal 10 dagen.</w:t>
      </w:r>
    </w:p>
    <w:p w14:paraId="3CD97690" w14:textId="5A74EF25" w:rsidR="009E16A0" w:rsidRDefault="00497133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 w:rsidR="009E16A0">
        <w:rPr>
          <w:rFonts w:ascii="Calibri" w:eastAsia="Calibri" w:hAnsi="Calibri" w:cs="Calibri"/>
          <w:sz w:val="22"/>
          <w:szCs w:val="22"/>
        </w:rPr>
        <w:t>ij overlijden van bloed-of aanverwanten:</w:t>
      </w:r>
    </w:p>
    <w:p w14:paraId="66DE4DA2" w14:textId="10CCADC8" w:rsidR="009E16A0" w:rsidRDefault="009E16A0" w:rsidP="009E16A0">
      <w:pPr>
        <w:pStyle w:val="Lijstalinea"/>
        <w:numPr>
          <w:ilvl w:val="0"/>
          <w:numId w:val="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de 1</w:t>
      </w:r>
      <w:r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 maximaal 5 schooldagen.</w:t>
      </w:r>
    </w:p>
    <w:p w14:paraId="54B2C3AA" w14:textId="1733953F" w:rsidR="009E16A0" w:rsidRDefault="009E16A0" w:rsidP="009E16A0">
      <w:pPr>
        <w:pStyle w:val="Lijstalinea"/>
        <w:numPr>
          <w:ilvl w:val="0"/>
          <w:numId w:val="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de 2</w:t>
      </w:r>
      <w:r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 maximaal 2 schooldagen.</w:t>
      </w:r>
    </w:p>
    <w:p w14:paraId="4F0A62B7" w14:textId="30F13F38" w:rsidR="009E16A0" w:rsidRDefault="009E16A0" w:rsidP="009E16A0">
      <w:pPr>
        <w:pStyle w:val="Lijstalinea"/>
        <w:numPr>
          <w:ilvl w:val="0"/>
          <w:numId w:val="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de 3</w:t>
      </w:r>
      <w:r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en 4</w:t>
      </w:r>
      <w:r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 maximaal 1 schooldag.</w:t>
      </w:r>
    </w:p>
    <w:p w14:paraId="2A3FE98E" w14:textId="3DF06F7B" w:rsidR="009223A7" w:rsidRPr="009E16A0" w:rsidRDefault="009E16A0" w:rsidP="009E16A0">
      <w:pPr>
        <w:pStyle w:val="Lijstalinea"/>
        <w:numPr>
          <w:ilvl w:val="0"/>
          <w:numId w:val="6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het buitenland 1</w:t>
      </w:r>
      <w:r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tm 4</w:t>
      </w:r>
      <w:r w:rsidRPr="009E16A0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 maximaal 5 schooldagen.</w:t>
      </w:r>
    </w:p>
    <w:p w14:paraId="7C090C37" w14:textId="0326C1F3" w:rsidR="009E16A0" w:rsidRPr="009E16A0" w:rsidRDefault="00736996" w:rsidP="009E16A0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voor verhuizing maximaal 1 schooldag.</w:t>
      </w:r>
    </w:p>
    <w:p w14:paraId="7DD8D808" w14:textId="05841829" w:rsidR="009223A7" w:rsidRDefault="00D80D1C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uitzonderlijke situaties, ter beoordeling aan de directeur</w:t>
      </w:r>
      <w:r w:rsidR="009E16A0">
        <w:rPr>
          <w:rFonts w:ascii="Calibri" w:eastAsia="Calibri" w:hAnsi="Calibri" w:cs="Calibri"/>
          <w:sz w:val="22"/>
          <w:szCs w:val="22"/>
        </w:rPr>
        <w:t xml:space="preserve">, maximaal 10 schooldagen. </w:t>
      </w:r>
    </w:p>
    <w:p w14:paraId="7BD87EB8" w14:textId="77777777" w:rsidR="00D80D1C" w:rsidRPr="00653ABD" w:rsidRDefault="00D80D1C" w:rsidP="00D80D1C">
      <w:pPr>
        <w:pStyle w:val="Lijstalinea"/>
        <w:spacing w:line="257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0D72862B" w14:textId="77777777" w:rsidR="009E16A0" w:rsidRDefault="009E16A0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5E173ADB" w14:textId="77777777" w:rsidR="009E16A0" w:rsidRDefault="009E16A0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116B1DF7" w14:textId="77777777" w:rsidR="009E16A0" w:rsidRDefault="009E16A0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456319CD" w14:textId="77777777" w:rsidR="009E16A0" w:rsidRDefault="009E16A0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3BDF851E" w14:textId="77777777" w:rsidR="009E16A0" w:rsidRDefault="009E16A0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52569AD2" w14:textId="05E1A0B9" w:rsidR="009223A7" w:rsidRPr="00653ABD" w:rsidRDefault="75E1F1FF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Vakantie buiten de schoolvakanties:</w:t>
      </w:r>
    </w:p>
    <w:p w14:paraId="40F96719" w14:textId="08906708" w:rsidR="009223A7" w:rsidRPr="00653ABD" w:rsidRDefault="75E1F1FF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dient minimaal 6 weken van tevoren te worden aangevraagd;</w:t>
      </w:r>
    </w:p>
    <w:p w14:paraId="3D1C0F8D" w14:textId="3872B5A2" w:rsidR="009223A7" w:rsidRDefault="75E1F1FF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is slechts toegestaan wanneer in verband met het werk in geen enkele schoolvakantie vrij kan worden genomen. Werknemers dienen hiervan een verklaring van de werkgever te overleggen.</w:t>
      </w:r>
    </w:p>
    <w:p w14:paraId="3EB7B32F" w14:textId="59D5937F" w:rsidR="00D80D1C" w:rsidRDefault="00497133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D80D1C">
        <w:rPr>
          <w:rFonts w:ascii="Calibri" w:eastAsia="Calibri" w:hAnsi="Calibri" w:cs="Calibri"/>
          <w:sz w:val="22"/>
          <w:szCs w:val="22"/>
        </w:rPr>
        <w:t xml:space="preserve">ls ondernemer dient u een accountantsverklaring te overleggen waaruit blijkt dat u een groot deel van uw inkomsten mist als u tijdens de reguliere schoolvakanties op vakantie gaat. </w:t>
      </w:r>
    </w:p>
    <w:p w14:paraId="74D1ED50" w14:textId="71884E11" w:rsidR="00D80D1C" w:rsidRDefault="00497133" w:rsidP="00497133">
      <w:pPr>
        <w:pStyle w:val="Lijstalinea"/>
        <w:spacing w:line="257" w:lineRule="auto"/>
        <w:ind w:left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 w:rsidR="00D80D1C">
        <w:rPr>
          <w:rFonts w:ascii="Calibri" w:eastAsia="Calibri" w:hAnsi="Calibri" w:cs="Calibri"/>
          <w:sz w:val="22"/>
          <w:szCs w:val="22"/>
        </w:rPr>
        <w:t xml:space="preserve">In de eerste 2 lesweken na de zomervakantie mag geen vakantieverlof worden </w:t>
      </w:r>
      <w:r w:rsidR="00936A9B">
        <w:rPr>
          <w:rFonts w:ascii="Calibri" w:eastAsia="Calibri" w:hAnsi="Calibri" w:cs="Calibri"/>
          <w:sz w:val="22"/>
          <w:szCs w:val="22"/>
        </w:rPr>
        <w:t>genomen</w:t>
      </w:r>
      <w:r w:rsidR="00D80D1C">
        <w:rPr>
          <w:rFonts w:ascii="Calibri" w:eastAsia="Calibri" w:hAnsi="Calibri" w:cs="Calibri"/>
          <w:sz w:val="22"/>
          <w:szCs w:val="22"/>
        </w:rPr>
        <w:t>.</w:t>
      </w:r>
      <w:r w:rsidR="0038653C">
        <w:rPr>
          <w:rFonts w:ascii="Calibri" w:eastAsia="Calibri" w:hAnsi="Calibri" w:cs="Calibri"/>
          <w:sz w:val="22"/>
          <w:szCs w:val="22"/>
        </w:rPr>
        <w:t xml:space="preserve"> Ook niet als verlenging van de kerstvakantie en/of de tweeweekse meivakantie. In het geval van de reguliere 1 weeks schoolvakantie mag er niet meer dan 5 extra dagen aansluitend worden opgenomen. </w:t>
      </w:r>
    </w:p>
    <w:p w14:paraId="5397612C" w14:textId="36F08BE1" w:rsidR="00D80D1C" w:rsidRDefault="00497133" w:rsidP="4CFB0A06">
      <w:pPr>
        <w:pStyle w:val="Lijstalinea"/>
        <w:numPr>
          <w:ilvl w:val="0"/>
          <w:numId w:val="1"/>
        </w:numPr>
        <w:spacing w:line="257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 w:rsidR="00D80D1C">
        <w:rPr>
          <w:rFonts w:ascii="Calibri" w:eastAsia="Calibri" w:hAnsi="Calibri" w:cs="Calibri"/>
          <w:sz w:val="22"/>
          <w:szCs w:val="22"/>
        </w:rPr>
        <w:t xml:space="preserve">r mag </w:t>
      </w:r>
      <w:r w:rsidR="00736996">
        <w:rPr>
          <w:rFonts w:ascii="Calibri" w:eastAsia="Calibri" w:hAnsi="Calibri" w:cs="Calibri"/>
          <w:sz w:val="22"/>
          <w:szCs w:val="22"/>
        </w:rPr>
        <w:t>éé</w:t>
      </w:r>
      <w:r w:rsidR="00D80D1C">
        <w:rPr>
          <w:rFonts w:ascii="Calibri" w:eastAsia="Calibri" w:hAnsi="Calibri" w:cs="Calibri"/>
          <w:sz w:val="22"/>
          <w:szCs w:val="22"/>
        </w:rPr>
        <w:t xml:space="preserve">n keer per schooljaar toestemming gegeven worden voor een vakantie tijdens lesdagen. </w:t>
      </w:r>
    </w:p>
    <w:p w14:paraId="25141089" w14:textId="77777777" w:rsidR="00736996" w:rsidRPr="00653ABD" w:rsidRDefault="00736996" w:rsidP="00736996">
      <w:pPr>
        <w:pStyle w:val="Lijstalinea"/>
        <w:spacing w:line="257" w:lineRule="auto"/>
        <w:ind w:left="284"/>
        <w:rPr>
          <w:rFonts w:ascii="Calibri" w:eastAsia="Calibri" w:hAnsi="Calibri" w:cs="Calibri"/>
          <w:sz w:val="22"/>
          <w:szCs w:val="22"/>
        </w:rPr>
      </w:pPr>
    </w:p>
    <w:p w14:paraId="51531B23" w14:textId="69B50244" w:rsidR="009223A7" w:rsidRPr="00653ABD" w:rsidRDefault="75E1F1FF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Wanneer de toestemming voor vakantie buiten de schoolvakanties wordt geweigerd kunt u daartegen bezwaar en beroep aantekenen. U kunt dan het beste contact opnemen met de gemeentelijke leerplichtambtenaar.</w:t>
      </w:r>
    </w:p>
    <w:p w14:paraId="6F644C4F" w14:textId="43EF4D6A" w:rsidR="009223A7" w:rsidRPr="00653ABD" w:rsidRDefault="75E1F1FF" w:rsidP="4CFB0A06">
      <w:pPr>
        <w:pStyle w:val="Kop1"/>
        <w:spacing w:before="240" w:after="160" w:line="257" w:lineRule="auto"/>
        <w:rPr>
          <w:rFonts w:ascii="Calibri" w:eastAsia="Calibri" w:hAnsi="Calibri" w:cs="Calibri"/>
          <w:b/>
          <w:bCs/>
          <w:color w:val="548DD4" w:themeColor="text2" w:themeTint="99"/>
          <w:sz w:val="32"/>
          <w:szCs w:val="32"/>
        </w:rPr>
      </w:pPr>
      <w:r w:rsidRPr="4CFB0A06">
        <w:rPr>
          <w:rFonts w:ascii="Calibri" w:eastAsia="Calibri" w:hAnsi="Calibri" w:cs="Calibri"/>
          <w:b/>
          <w:bCs/>
          <w:color w:val="548DD4" w:themeColor="text2" w:themeTint="99"/>
          <w:sz w:val="32"/>
          <w:szCs w:val="32"/>
        </w:rPr>
        <w:t>Procedure</w:t>
      </w:r>
      <w:r w:rsidR="009223A7">
        <w:br/>
      </w:r>
      <w:r w:rsidRPr="4CFB0A06">
        <w:rPr>
          <w:rFonts w:ascii="Calibri" w:eastAsia="Calibri" w:hAnsi="Calibri" w:cs="Calibri"/>
          <w:color w:val="auto"/>
          <w:sz w:val="22"/>
          <w:szCs w:val="22"/>
        </w:rPr>
        <w:t xml:space="preserve">Wanneer u de aanvraag volledig ingevuld op school heeft ingeleverd bekijkt de directie of overeenkomstig de richtlijnen toestemming kan worden verleend. Hiervan krijgt u binnen </w:t>
      </w:r>
      <w:r w:rsidR="00736996">
        <w:rPr>
          <w:rFonts w:ascii="Calibri" w:eastAsia="Calibri" w:hAnsi="Calibri" w:cs="Calibri"/>
          <w:color w:val="auto"/>
          <w:sz w:val="22"/>
          <w:szCs w:val="22"/>
        </w:rPr>
        <w:t>10 werkdagen bericht.</w:t>
      </w:r>
    </w:p>
    <w:p w14:paraId="7A7F4606" w14:textId="4E79BECA" w:rsidR="009223A7" w:rsidRPr="00653ABD" w:rsidRDefault="75E1F1FF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>Indien u zonder toestemming toch verlof neemt</w:t>
      </w:r>
      <w:r w:rsidR="00497133">
        <w:rPr>
          <w:rFonts w:ascii="Calibri" w:eastAsia="Calibri" w:hAnsi="Calibri" w:cs="Calibri"/>
          <w:sz w:val="22"/>
          <w:szCs w:val="22"/>
        </w:rPr>
        <w:t>,</w:t>
      </w:r>
      <w:r w:rsidRPr="4CFB0A06">
        <w:rPr>
          <w:rFonts w:ascii="Calibri" w:eastAsia="Calibri" w:hAnsi="Calibri" w:cs="Calibri"/>
          <w:sz w:val="22"/>
          <w:szCs w:val="22"/>
        </w:rPr>
        <w:t xml:space="preserve"> is er sprake van ongeoorloofd verzuim en </w:t>
      </w:r>
      <w:r w:rsidR="00736996">
        <w:rPr>
          <w:rFonts w:ascii="Calibri" w:eastAsia="Calibri" w:hAnsi="Calibri" w:cs="Calibri"/>
          <w:sz w:val="22"/>
          <w:szCs w:val="22"/>
        </w:rPr>
        <w:t>dat</w:t>
      </w:r>
      <w:r w:rsidRPr="4CFB0A06">
        <w:rPr>
          <w:rFonts w:ascii="Calibri" w:eastAsia="Calibri" w:hAnsi="Calibri" w:cs="Calibri"/>
          <w:sz w:val="22"/>
          <w:szCs w:val="22"/>
        </w:rPr>
        <w:t xml:space="preserve"> willen we  zoveel mogelijk voorkomen. </w:t>
      </w:r>
      <w:r w:rsidR="00736996">
        <w:rPr>
          <w:rFonts w:ascii="Calibri" w:eastAsia="Calibri" w:hAnsi="Calibri" w:cs="Calibri"/>
          <w:sz w:val="22"/>
          <w:szCs w:val="22"/>
        </w:rPr>
        <w:t xml:space="preserve">Wij zijn als school verplicht melding te maken van ongehoord verlof bij de leerplichtambtenaar. </w:t>
      </w:r>
    </w:p>
    <w:p w14:paraId="3E42E6F4" w14:textId="644B3DB5" w:rsidR="009223A7" w:rsidRDefault="75E1F1FF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 xml:space="preserve">Met vriendelijke groet, </w:t>
      </w:r>
      <w:r w:rsidR="009223A7">
        <w:br/>
      </w:r>
      <w:r w:rsidR="009223A7">
        <w:br/>
      </w:r>
      <w:r w:rsidRPr="4CFB0A06">
        <w:rPr>
          <w:rFonts w:ascii="Calibri" w:eastAsia="Calibri" w:hAnsi="Calibri" w:cs="Calibri"/>
          <w:sz w:val="22"/>
          <w:szCs w:val="22"/>
        </w:rPr>
        <w:t xml:space="preserve">Directie </w:t>
      </w:r>
      <w:r w:rsidR="381C6FBD" w:rsidRPr="4CFB0A06">
        <w:rPr>
          <w:rFonts w:ascii="Calibri" w:eastAsia="Calibri" w:hAnsi="Calibri" w:cs="Calibri"/>
          <w:sz w:val="22"/>
          <w:szCs w:val="22"/>
        </w:rPr>
        <w:t>Willibrordusschool</w:t>
      </w:r>
    </w:p>
    <w:p w14:paraId="586B6D0B" w14:textId="77777777" w:rsidR="00736996" w:rsidRDefault="00736996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326F9117" w14:textId="14805203" w:rsidR="00736996" w:rsidRDefault="00497133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Aanverwanten:</w:t>
      </w:r>
    </w:p>
    <w:p w14:paraId="7DBACC0F" w14:textId="531599E9" w:rsidR="00497133" w:rsidRDefault="00497133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Pr="00497133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graad: Samenwonende of geregistreerde partner/echtgenoot, biologische of adoptie ouders, </w:t>
      </w:r>
      <w:r w:rsidR="007C46AF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biologische of adoptiekinderen. Schoon ouders, </w:t>
      </w:r>
      <w:r w:rsidR="007C46AF">
        <w:rPr>
          <w:rFonts w:ascii="Calibri" w:eastAsia="Calibri" w:hAnsi="Calibri" w:cs="Calibri"/>
          <w:sz w:val="22"/>
          <w:szCs w:val="22"/>
        </w:rPr>
        <w:t>schoon</w:t>
      </w:r>
      <w:r>
        <w:rPr>
          <w:rFonts w:ascii="Calibri" w:eastAsia="Calibri" w:hAnsi="Calibri" w:cs="Calibri"/>
          <w:sz w:val="22"/>
          <w:szCs w:val="22"/>
        </w:rPr>
        <w:t>dochter, -zoon.</w:t>
      </w:r>
    </w:p>
    <w:p w14:paraId="7092C86D" w14:textId="7EBE5E47" w:rsidR="00497133" w:rsidRDefault="00497133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 w:rsidRPr="00497133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graad: Grootouders,</w:t>
      </w:r>
      <w:r w:rsidR="007C46A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kleinkinderen, broers/zussen, stief broers/zussen, zwagers/schoonzus.</w:t>
      </w:r>
    </w:p>
    <w:p w14:paraId="2E539031" w14:textId="77777777" w:rsidR="00497133" w:rsidRDefault="00497133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 w:rsidRPr="00497133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graad: Oom/tante, neven nichten(kinderen oom/tante), overgrootouders, achterkleinkinderen.    </w:t>
      </w:r>
    </w:p>
    <w:p w14:paraId="5C740624" w14:textId="47152437" w:rsidR="00497133" w:rsidRDefault="00497133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 w:rsidRPr="00497133">
        <w:rPr>
          <w:rFonts w:ascii="Calibri" w:eastAsia="Calibri" w:hAnsi="Calibri" w:cs="Calibri"/>
          <w:sz w:val="22"/>
          <w:szCs w:val="22"/>
          <w:vertAlign w:val="superscript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graad: bet overgrootouders</w:t>
      </w:r>
      <w:r w:rsidR="007C46AF">
        <w:rPr>
          <w:rFonts w:ascii="Calibri" w:eastAsia="Calibri" w:hAnsi="Calibri" w:cs="Calibri"/>
          <w:sz w:val="22"/>
          <w:szCs w:val="22"/>
        </w:rPr>
        <w:t xml:space="preserve"> (ouders grootouders)</w:t>
      </w:r>
      <w:r>
        <w:rPr>
          <w:rFonts w:ascii="Calibri" w:eastAsia="Calibri" w:hAnsi="Calibri" w:cs="Calibri"/>
          <w:sz w:val="22"/>
          <w:szCs w:val="22"/>
        </w:rPr>
        <w:t xml:space="preserve">, achterneven/nichten, neven en nichten ouders.              </w:t>
      </w:r>
    </w:p>
    <w:p w14:paraId="6127952E" w14:textId="77777777" w:rsidR="00497133" w:rsidRPr="00497133" w:rsidRDefault="00497133" w:rsidP="4CFB0A06">
      <w:pPr>
        <w:spacing w:after="160" w:line="257" w:lineRule="auto"/>
        <w:rPr>
          <w:rFonts w:ascii="Calibri" w:eastAsia="Calibri" w:hAnsi="Calibri" w:cs="Calibri"/>
          <w:sz w:val="20"/>
          <w:szCs w:val="20"/>
        </w:rPr>
      </w:pPr>
    </w:p>
    <w:p w14:paraId="7FFC7B35" w14:textId="77777777" w:rsidR="00736996" w:rsidRDefault="00736996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3418D672" w14:textId="77777777" w:rsidR="00736996" w:rsidRDefault="00736996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2C9D6DF3" w14:textId="54AA47F9" w:rsidR="009223A7" w:rsidRPr="00653ABD" w:rsidRDefault="1E240C82" w:rsidP="4CFB0A06">
      <w:pPr>
        <w:spacing w:after="160" w:line="257" w:lineRule="auto"/>
        <w:rPr>
          <w:rFonts w:asciiTheme="majorHAnsi" w:eastAsiaTheme="majorEastAsia" w:hAnsiTheme="majorHAnsi" w:cstheme="majorBidi"/>
          <w:color w:val="34437C"/>
          <w:sz w:val="26"/>
          <w:szCs w:val="26"/>
        </w:rPr>
      </w:pPr>
      <w:r w:rsidRPr="4CFB0A06">
        <w:rPr>
          <w:rFonts w:asciiTheme="majorHAnsi" w:eastAsiaTheme="majorEastAsia" w:hAnsiTheme="majorHAnsi" w:cstheme="majorBidi"/>
          <w:color w:val="34437C"/>
          <w:sz w:val="26"/>
          <w:szCs w:val="26"/>
        </w:rPr>
        <w:t>Ondertekende:</w:t>
      </w:r>
    </w:p>
    <w:p w14:paraId="5F56B287" w14:textId="0444F035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Naam: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_ _ _ _ _ _ _ _ _ _ _ _ _ _ _ _ _ _ _ _ _ _ _ _ _ _ _ _ _ _ _ _ _ _ _ _ _ _ _ _ _ _ _ </w:t>
      </w:r>
    </w:p>
    <w:p w14:paraId="7659C655" w14:textId="4282BB72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Adres: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_ _ _ _ _ _ _ _ _ _ _ _ _ _ _ _ _ _ _ _ _ _ _ _ _ _ _ _ _ _ _ _ _ _ _ _ _ _ _ _ _ _ _ </w:t>
      </w:r>
    </w:p>
    <w:p w14:paraId="17E253DD" w14:textId="2E7E2691" w:rsidR="00E66AD9" w:rsidRDefault="1E240C82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  <w:vertAlign w:val="subscript"/>
        </w:rPr>
      </w:pPr>
      <w:r w:rsidRPr="4CFB0A06">
        <w:rPr>
          <w:rFonts w:ascii="Calibri" w:eastAsia="Calibri" w:hAnsi="Calibri" w:cs="Calibri"/>
          <w:sz w:val="22"/>
          <w:szCs w:val="22"/>
        </w:rPr>
        <w:t>Telefoon</w:t>
      </w:r>
      <w:r w:rsidR="00E66AD9">
        <w:rPr>
          <w:rFonts w:ascii="Calibri" w:eastAsia="Calibri" w:hAnsi="Calibri" w:cs="Calibri"/>
          <w:sz w:val="22"/>
          <w:szCs w:val="22"/>
        </w:rPr>
        <w:t xml:space="preserve"> en mail adres</w:t>
      </w:r>
      <w:r w:rsidR="00C218E8">
        <w:rPr>
          <w:rFonts w:ascii="Calibri" w:eastAsia="Calibri" w:hAnsi="Calibri" w:cs="Calibri"/>
          <w:sz w:val="22"/>
          <w:szCs w:val="22"/>
        </w:rPr>
        <w:t>: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 _ _ _ _ _ _ _ _ _ _ _ _ _ _ _ _ _ _ _ _ _ _ _ _ _ _ _ _ _ _ _ _ _ _ _ _ _ _ _ _ _ _ _ _ _ _ _ _ _ _ _ _ _ _</w:t>
      </w:r>
    </w:p>
    <w:p w14:paraId="505433F0" w14:textId="76730119" w:rsidR="00E66AD9" w:rsidRPr="00E66AD9" w:rsidRDefault="00E66AD9" w:rsidP="4CFB0A06">
      <w:pPr>
        <w:spacing w:after="160" w:line="257" w:lineRule="auto"/>
        <w:rPr>
          <w:rFonts w:ascii="Calibri" w:eastAsia="Calibri" w:hAnsi="Calibri" w:cs="Calibri"/>
          <w:sz w:val="36"/>
          <w:szCs w:val="36"/>
          <w:vertAlign w:val="subscript"/>
        </w:rPr>
      </w:pPr>
      <w:r>
        <w:rPr>
          <w:rFonts w:ascii="Calibri" w:eastAsia="Calibri" w:hAnsi="Calibri" w:cs="Calibri"/>
          <w:sz w:val="36"/>
          <w:szCs w:val="36"/>
          <w:vertAlign w:val="subscript"/>
        </w:rPr>
        <w:t>o Vader o Moeder o Verzorger o Voogd  (kruis aan wat van toepassing is)</w:t>
      </w:r>
    </w:p>
    <w:p w14:paraId="42289B5D" w14:textId="3D58B947" w:rsidR="009223A7" w:rsidRPr="00653ABD" w:rsidRDefault="00E66AD9" w:rsidP="4CFB0A06">
      <w:pPr>
        <w:pStyle w:val="Kop2"/>
        <w:spacing w:before="40" w:after="0" w:line="360" w:lineRule="auto"/>
        <w:rPr>
          <w:rFonts w:eastAsiaTheme="majorEastAsia" w:cstheme="majorBidi"/>
          <w:color w:val="34437C"/>
          <w:sz w:val="26"/>
          <w:szCs w:val="26"/>
        </w:rPr>
      </w:pPr>
      <w:r>
        <w:rPr>
          <w:rFonts w:eastAsiaTheme="majorEastAsia" w:cstheme="majorBidi"/>
          <w:color w:val="34437C"/>
          <w:sz w:val="26"/>
          <w:szCs w:val="26"/>
        </w:rPr>
        <w:t>Gegevens van de leer</w:t>
      </w:r>
      <w:r w:rsidR="00736996">
        <w:rPr>
          <w:rFonts w:eastAsiaTheme="majorEastAsia" w:cstheme="majorBidi"/>
          <w:color w:val="34437C"/>
          <w:sz w:val="26"/>
          <w:szCs w:val="26"/>
        </w:rPr>
        <w:t>l</w:t>
      </w:r>
      <w:r>
        <w:rPr>
          <w:rFonts w:eastAsiaTheme="majorEastAsia" w:cstheme="majorBidi"/>
          <w:color w:val="34437C"/>
          <w:sz w:val="26"/>
          <w:szCs w:val="26"/>
        </w:rPr>
        <w:t>ing (en)</w:t>
      </w:r>
      <w:r w:rsidR="1E240C82" w:rsidRPr="4CFB0A06">
        <w:rPr>
          <w:rFonts w:eastAsiaTheme="majorEastAsia" w:cstheme="majorBidi"/>
          <w:color w:val="34437C"/>
          <w:sz w:val="26"/>
          <w:szCs w:val="26"/>
        </w:rPr>
        <w:t>:</w:t>
      </w:r>
    </w:p>
    <w:p w14:paraId="003D706B" w14:textId="7EE3E818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Naam leerling: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 _ _ _ _ _ _ _ _ _ _ _ _ _ _ _ _ _ _ _ _ _ _ _ _ _ _  </w:t>
      </w:r>
      <w:r w:rsidRPr="4CFB0A06">
        <w:rPr>
          <w:rFonts w:ascii="Calibri" w:eastAsia="Calibri" w:hAnsi="Calibri" w:cs="Calibri"/>
          <w:sz w:val="22"/>
          <w:szCs w:val="22"/>
        </w:rPr>
        <w:t xml:space="preserve">   uit groep:</w:t>
      </w:r>
      <w:r w:rsidRPr="4CFB0A06">
        <w:rPr>
          <w:rFonts w:ascii="Calibri" w:eastAsia="Calibri" w:hAnsi="Calibri" w:cs="Calibri"/>
          <w:color w:val="E7E6E6"/>
          <w:sz w:val="22"/>
          <w:szCs w:val="22"/>
          <w:vertAlign w:val="subscript"/>
        </w:rPr>
        <w:t xml:space="preserve"> 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>_ _ _ _ _ _ _</w:t>
      </w:r>
    </w:p>
    <w:p w14:paraId="23A7624D" w14:textId="0008BF73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Naam leerling: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 _ _ _ _ _ _ _ _ _ _ _ _ _ _ _ _ _ _ _ _ _ _ _ _ _ _  </w:t>
      </w:r>
      <w:r w:rsidRPr="4CFB0A06">
        <w:rPr>
          <w:rFonts w:ascii="Calibri" w:eastAsia="Calibri" w:hAnsi="Calibri" w:cs="Calibri"/>
          <w:sz w:val="22"/>
          <w:szCs w:val="22"/>
        </w:rPr>
        <w:t xml:space="preserve">   uit groep:</w:t>
      </w:r>
      <w:r w:rsidRPr="4CFB0A06">
        <w:rPr>
          <w:rFonts w:ascii="Calibri" w:eastAsia="Calibri" w:hAnsi="Calibri" w:cs="Calibri"/>
          <w:color w:val="E7E6E6"/>
          <w:sz w:val="22"/>
          <w:szCs w:val="22"/>
          <w:vertAlign w:val="subscript"/>
        </w:rPr>
        <w:t xml:space="preserve"> 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>_ _ _ _ _ _ _</w:t>
      </w:r>
    </w:p>
    <w:p w14:paraId="35430AF6" w14:textId="0ABB5892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Naam leerling: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 _ _ _ _ _ _ _ _ _ _ _ _ _ _ _ _ _ _ _ _ _ _ _ _ _ _  </w:t>
      </w:r>
      <w:r w:rsidRPr="4CFB0A06">
        <w:rPr>
          <w:rFonts w:ascii="Calibri" w:eastAsia="Calibri" w:hAnsi="Calibri" w:cs="Calibri"/>
          <w:sz w:val="22"/>
          <w:szCs w:val="22"/>
        </w:rPr>
        <w:t xml:space="preserve">   uit groep:</w:t>
      </w:r>
      <w:r w:rsidRPr="4CFB0A06">
        <w:rPr>
          <w:rFonts w:ascii="Calibri" w:eastAsia="Calibri" w:hAnsi="Calibri" w:cs="Calibri"/>
          <w:color w:val="E7E6E6"/>
          <w:sz w:val="22"/>
          <w:szCs w:val="22"/>
          <w:vertAlign w:val="subscript"/>
        </w:rPr>
        <w:t xml:space="preserve"> 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>_ _ _ _ _ _ _</w:t>
      </w:r>
    </w:p>
    <w:p w14:paraId="0F2C3B02" w14:textId="5175FFCF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Naam leerling: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 _ _ _ _ _ _ _ _ _ _ _ _ _ _ _ _ _ _ _ _ _ _ _ _ _ _  </w:t>
      </w:r>
      <w:r w:rsidRPr="4CFB0A06">
        <w:rPr>
          <w:rFonts w:ascii="Calibri" w:eastAsia="Calibri" w:hAnsi="Calibri" w:cs="Calibri"/>
          <w:sz w:val="22"/>
          <w:szCs w:val="22"/>
        </w:rPr>
        <w:t xml:space="preserve">   uit groep:</w:t>
      </w:r>
      <w:r w:rsidRPr="4CFB0A06">
        <w:rPr>
          <w:rFonts w:ascii="Calibri" w:eastAsia="Calibri" w:hAnsi="Calibri" w:cs="Calibri"/>
          <w:color w:val="E7E6E6"/>
          <w:sz w:val="22"/>
          <w:szCs w:val="22"/>
          <w:vertAlign w:val="subscript"/>
        </w:rPr>
        <w:t xml:space="preserve"> 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>_ _ _ _ _ _ _</w:t>
      </w:r>
    </w:p>
    <w:p w14:paraId="16C7C37F" w14:textId="41A0EDB8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Verzoekt toestemming voor (vakantie-)verlof in de periode van:</w:t>
      </w:r>
    </w:p>
    <w:p w14:paraId="077488CB" w14:textId="6943A706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 xml:space="preserve">van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</w:t>
      </w:r>
      <w:r w:rsidRPr="4CFB0A06">
        <w:rPr>
          <w:rFonts w:ascii="Calibri" w:eastAsia="Calibri" w:hAnsi="Calibri" w:cs="Calibri"/>
          <w:sz w:val="22"/>
          <w:szCs w:val="22"/>
        </w:rPr>
        <w:t xml:space="preserve">  t/m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</w:t>
      </w:r>
      <w:r w:rsidRPr="4CFB0A06">
        <w:rPr>
          <w:rFonts w:ascii="Calibri" w:eastAsia="Calibri" w:hAnsi="Calibri" w:cs="Calibri"/>
          <w:sz w:val="22"/>
          <w:szCs w:val="22"/>
        </w:rPr>
        <w:t xml:space="preserve">  (dd-mm-jjjj)</w:t>
      </w:r>
    </w:p>
    <w:p w14:paraId="4FB25374" w14:textId="2C6D9CEB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>Gelieve hieronder kort en duidelijk de reden(en) te vermelden van deze aanvraag.</w:t>
      </w:r>
      <w:r w:rsidR="009223A7">
        <w:br/>
      </w:r>
      <w:r w:rsidRPr="4CFB0A06">
        <w:rPr>
          <w:rFonts w:ascii="Calibri" w:eastAsia="Calibri" w:hAnsi="Calibri" w:cs="Calibri"/>
          <w:sz w:val="22"/>
          <w:szCs w:val="22"/>
        </w:rPr>
        <w:t>U kunt de richtlijnen van de andere zijde gebruiken voor een goede formulering.</w:t>
      </w:r>
      <w:r w:rsidR="009223A7">
        <w:br/>
      </w:r>
      <w:r w:rsidRPr="4CFB0A06">
        <w:rPr>
          <w:rFonts w:ascii="Calibri" w:eastAsia="Calibri" w:hAnsi="Calibri" w:cs="Calibri"/>
          <w:sz w:val="22"/>
          <w:szCs w:val="22"/>
        </w:rPr>
        <w:t xml:space="preserve"> </w:t>
      </w:r>
      <w:r w:rsidR="009223A7">
        <w:br/>
      </w:r>
      <w:r w:rsidRPr="4CFB0A06">
        <w:rPr>
          <w:rFonts w:ascii="Calibri" w:eastAsia="Calibri" w:hAnsi="Calibri" w:cs="Calibri"/>
          <w:sz w:val="22"/>
          <w:szCs w:val="22"/>
        </w:rPr>
        <w:t>De reden(en) van deze aanvraag is/zijn: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9223A7">
        <w:br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</w:t>
      </w:r>
    </w:p>
    <w:p w14:paraId="35182076" w14:textId="16B56A7F" w:rsidR="009223A7" w:rsidRPr="00653ABD" w:rsidRDefault="009223A7" w:rsidP="4CFB0A06">
      <w:pPr>
        <w:spacing w:after="160" w:line="257" w:lineRule="auto"/>
      </w:pPr>
      <w:r>
        <w:br/>
      </w:r>
      <w:r w:rsidR="1E240C82" w:rsidRPr="4CFB0A06">
        <w:rPr>
          <w:rFonts w:ascii="Calibri" w:eastAsia="Calibri" w:hAnsi="Calibri" w:cs="Calibri"/>
          <w:sz w:val="22"/>
          <w:szCs w:val="22"/>
        </w:rPr>
        <w:t xml:space="preserve">Dit schooljaar heeft het kind / hebben de kinderen al (vakantie-)verlof gehad:    </w:t>
      </w:r>
      <w:r w:rsidR="1E240C82" w:rsidRPr="4CFB0A06">
        <w:rPr>
          <w:rFonts w:ascii="Wingdings" w:eastAsia="Wingdings" w:hAnsi="Wingdings" w:cs="Wingdings"/>
          <w:sz w:val="28"/>
          <w:szCs w:val="28"/>
        </w:rPr>
        <w:t>¨</w:t>
      </w:r>
      <w:r w:rsidR="1E240C82" w:rsidRPr="4CFB0A06">
        <w:rPr>
          <w:rFonts w:ascii="Calibri" w:eastAsia="Calibri" w:hAnsi="Calibri" w:cs="Calibri"/>
          <w:sz w:val="22"/>
          <w:szCs w:val="22"/>
        </w:rPr>
        <w:t xml:space="preserve"> </w:t>
      </w:r>
      <w:r w:rsidR="1E240C82" w:rsidRPr="4CFB0A06">
        <w:rPr>
          <w:rFonts w:ascii="Calibri" w:eastAsia="Calibri" w:hAnsi="Calibri" w:cs="Calibri"/>
          <w:i/>
          <w:iCs/>
          <w:sz w:val="22"/>
          <w:szCs w:val="22"/>
        </w:rPr>
        <w:t>ja</w:t>
      </w:r>
      <w:r w:rsidR="1E240C82" w:rsidRPr="4CFB0A06">
        <w:rPr>
          <w:rFonts w:ascii="Calibri" w:eastAsia="Calibri" w:hAnsi="Calibri" w:cs="Calibri"/>
          <w:sz w:val="22"/>
          <w:szCs w:val="22"/>
        </w:rPr>
        <w:t xml:space="preserve">    </w:t>
      </w:r>
      <w:r w:rsidR="1E240C82" w:rsidRPr="4CFB0A06">
        <w:rPr>
          <w:rFonts w:ascii="Wingdings" w:eastAsia="Wingdings" w:hAnsi="Wingdings" w:cs="Wingdings"/>
          <w:sz w:val="28"/>
          <w:szCs w:val="28"/>
        </w:rPr>
        <w:t>¨</w:t>
      </w:r>
      <w:r w:rsidR="1E240C82" w:rsidRPr="4CFB0A06">
        <w:rPr>
          <w:rFonts w:ascii="Calibri" w:eastAsia="Calibri" w:hAnsi="Calibri" w:cs="Calibri"/>
          <w:sz w:val="22"/>
          <w:szCs w:val="22"/>
        </w:rPr>
        <w:t xml:space="preserve"> </w:t>
      </w:r>
      <w:r w:rsidR="1E240C82" w:rsidRPr="4CFB0A06">
        <w:rPr>
          <w:rFonts w:ascii="Calibri" w:eastAsia="Calibri" w:hAnsi="Calibri" w:cs="Calibri"/>
          <w:i/>
          <w:iCs/>
          <w:sz w:val="22"/>
          <w:szCs w:val="22"/>
        </w:rPr>
        <w:t>nee</w:t>
      </w:r>
    </w:p>
    <w:p w14:paraId="347D9DDB" w14:textId="2B7E7584" w:rsidR="009223A7" w:rsidRDefault="1E240C82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 w:rsidRPr="4CFB0A06">
        <w:rPr>
          <w:rFonts w:ascii="Calibri" w:eastAsia="Calibri" w:hAnsi="Calibri" w:cs="Calibri"/>
          <w:sz w:val="22"/>
          <w:szCs w:val="22"/>
        </w:rPr>
        <w:t xml:space="preserve">van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</w:t>
      </w:r>
      <w:r w:rsidRPr="4CFB0A06">
        <w:rPr>
          <w:rFonts w:ascii="Calibri" w:eastAsia="Calibri" w:hAnsi="Calibri" w:cs="Calibri"/>
          <w:sz w:val="22"/>
          <w:szCs w:val="22"/>
        </w:rPr>
        <w:t xml:space="preserve">  t/m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_ _ _ </w:t>
      </w:r>
      <w:r w:rsidRPr="4CFB0A06">
        <w:rPr>
          <w:rFonts w:ascii="Calibri" w:eastAsia="Calibri" w:hAnsi="Calibri" w:cs="Calibri"/>
          <w:sz w:val="22"/>
          <w:szCs w:val="22"/>
        </w:rPr>
        <w:t xml:space="preserve">  (dd-mm-jjjj)</w:t>
      </w:r>
    </w:p>
    <w:p w14:paraId="136C4E87" w14:textId="11B0023D" w:rsidR="00C218E8" w:rsidRDefault="00C218E8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Is er dit schooljaar </w:t>
      </w:r>
      <w:r w:rsidR="002226EA">
        <w:rPr>
          <w:rFonts w:ascii="Calibri" w:eastAsia="Calibri" w:hAnsi="Calibri" w:cs="Calibri"/>
          <w:sz w:val="22"/>
          <w:szCs w:val="22"/>
        </w:rPr>
        <w:t>tussen</w:t>
      </w:r>
      <w:r>
        <w:rPr>
          <w:rFonts w:ascii="Calibri" w:eastAsia="Calibri" w:hAnsi="Calibri" w:cs="Calibri"/>
          <w:sz w:val="22"/>
          <w:szCs w:val="22"/>
        </w:rPr>
        <w:t xml:space="preserve"> 1 augustus en 31 juli een mogelijkheid om twee weken </w:t>
      </w:r>
    </w:p>
    <w:p w14:paraId="603AF7AE" w14:textId="77777777" w:rsidR="002226EA" w:rsidRPr="00653ABD" w:rsidRDefault="00C218E8" w:rsidP="002226EA">
      <w:pPr>
        <w:spacing w:after="160" w:line="257" w:lineRule="auto"/>
      </w:pPr>
      <w:r>
        <w:rPr>
          <w:rFonts w:ascii="Calibri" w:eastAsia="Calibri" w:hAnsi="Calibri" w:cs="Calibri"/>
          <w:sz w:val="22"/>
          <w:szCs w:val="22"/>
        </w:rPr>
        <w:t>Op vakantie te aan in één van de reguliere schoolvakanties?</w:t>
      </w:r>
      <w:r w:rsidR="002226EA">
        <w:rPr>
          <w:rFonts w:ascii="Calibri" w:eastAsia="Calibri" w:hAnsi="Calibri" w:cs="Calibri"/>
          <w:sz w:val="22"/>
          <w:szCs w:val="22"/>
        </w:rPr>
        <w:t xml:space="preserve">                                   </w:t>
      </w:r>
      <w:r w:rsidR="002226EA" w:rsidRPr="4CFB0A06">
        <w:rPr>
          <w:rFonts w:ascii="Wingdings" w:eastAsia="Wingdings" w:hAnsi="Wingdings" w:cs="Wingdings"/>
          <w:sz w:val="28"/>
          <w:szCs w:val="28"/>
        </w:rPr>
        <w:t>¨</w:t>
      </w:r>
      <w:r w:rsidR="002226EA" w:rsidRPr="4CFB0A06">
        <w:rPr>
          <w:rFonts w:ascii="Calibri" w:eastAsia="Calibri" w:hAnsi="Calibri" w:cs="Calibri"/>
          <w:sz w:val="22"/>
          <w:szCs w:val="22"/>
        </w:rPr>
        <w:t xml:space="preserve"> </w:t>
      </w:r>
      <w:r w:rsidR="002226EA" w:rsidRPr="4CFB0A06">
        <w:rPr>
          <w:rFonts w:ascii="Calibri" w:eastAsia="Calibri" w:hAnsi="Calibri" w:cs="Calibri"/>
          <w:i/>
          <w:iCs/>
          <w:sz w:val="22"/>
          <w:szCs w:val="22"/>
        </w:rPr>
        <w:t>ja</w:t>
      </w:r>
      <w:r w:rsidR="002226EA" w:rsidRPr="4CFB0A06">
        <w:rPr>
          <w:rFonts w:ascii="Calibri" w:eastAsia="Calibri" w:hAnsi="Calibri" w:cs="Calibri"/>
          <w:sz w:val="22"/>
          <w:szCs w:val="22"/>
        </w:rPr>
        <w:t xml:space="preserve">    </w:t>
      </w:r>
      <w:r w:rsidR="002226EA" w:rsidRPr="4CFB0A06">
        <w:rPr>
          <w:rFonts w:ascii="Wingdings" w:eastAsia="Wingdings" w:hAnsi="Wingdings" w:cs="Wingdings"/>
          <w:sz w:val="28"/>
          <w:szCs w:val="28"/>
        </w:rPr>
        <w:t>¨</w:t>
      </w:r>
      <w:r w:rsidR="002226EA" w:rsidRPr="4CFB0A06">
        <w:rPr>
          <w:rFonts w:ascii="Calibri" w:eastAsia="Calibri" w:hAnsi="Calibri" w:cs="Calibri"/>
          <w:sz w:val="22"/>
          <w:szCs w:val="22"/>
        </w:rPr>
        <w:t xml:space="preserve"> </w:t>
      </w:r>
      <w:r w:rsidR="002226EA" w:rsidRPr="4CFB0A06">
        <w:rPr>
          <w:rFonts w:ascii="Calibri" w:eastAsia="Calibri" w:hAnsi="Calibri" w:cs="Calibri"/>
          <w:i/>
          <w:iCs/>
          <w:sz w:val="22"/>
          <w:szCs w:val="22"/>
        </w:rPr>
        <w:t>nee</w:t>
      </w:r>
    </w:p>
    <w:p w14:paraId="031B41D8" w14:textId="513CC951" w:rsidR="00C218E8" w:rsidRPr="00653ABD" w:rsidRDefault="00C218E8" w:rsidP="4CFB0A06">
      <w:pPr>
        <w:spacing w:after="160" w:line="257" w:lineRule="auto"/>
      </w:pPr>
    </w:p>
    <w:p w14:paraId="65CAB134" w14:textId="3B34FA82" w:rsidR="009223A7" w:rsidRPr="00653ABD" w:rsidRDefault="1E240C82" w:rsidP="4CFB0A06">
      <w:pPr>
        <w:spacing w:after="160" w:line="257" w:lineRule="auto"/>
      </w:pPr>
      <w:r w:rsidRPr="4CFB0A06">
        <w:rPr>
          <w:rFonts w:ascii="Calibri" w:eastAsia="Calibri" w:hAnsi="Calibri" w:cs="Calibri"/>
          <w:sz w:val="22"/>
          <w:szCs w:val="22"/>
        </w:rPr>
        <w:t xml:space="preserve"> </w:t>
      </w:r>
    </w:p>
    <w:p w14:paraId="3FA25E14" w14:textId="35B18E8F" w:rsidR="009223A7" w:rsidRPr="00653ABD" w:rsidRDefault="009223A7" w:rsidP="4CFB0A06">
      <w:pPr>
        <w:spacing w:after="160" w:line="257" w:lineRule="auto"/>
        <w:rPr>
          <w:rFonts w:ascii="Calibri" w:eastAsia="Calibri" w:hAnsi="Calibri" w:cs="Calibri"/>
          <w:sz w:val="22"/>
          <w:szCs w:val="22"/>
        </w:rPr>
      </w:pPr>
    </w:p>
    <w:p w14:paraId="7CDE588C" w14:textId="1F0FD485" w:rsidR="009223A7" w:rsidRPr="00653ABD" w:rsidRDefault="1E240C82" w:rsidP="00736996">
      <w:pPr>
        <w:spacing w:after="160" w:line="257" w:lineRule="auto"/>
        <w:rPr>
          <w:rFonts w:ascii="Calibri" w:hAnsi="Calibri" w:cs="Calibri"/>
          <w:color w:val="212121"/>
        </w:rPr>
      </w:pPr>
      <w:r w:rsidRPr="4CFB0A06">
        <w:rPr>
          <w:rFonts w:ascii="Calibri" w:eastAsia="Calibri" w:hAnsi="Calibri" w:cs="Calibri"/>
          <w:sz w:val="22"/>
          <w:szCs w:val="22"/>
        </w:rPr>
        <w:t xml:space="preserve">Datum: 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    </w:t>
      </w:r>
      <w:r w:rsidRPr="4CFB0A06">
        <w:rPr>
          <w:rFonts w:ascii="Calibri" w:eastAsia="Calibri" w:hAnsi="Calibri" w:cs="Calibri"/>
          <w:sz w:val="22"/>
          <w:szCs w:val="22"/>
        </w:rPr>
        <w:t>Handtekening ouders/verzorgers:</w:t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 </w:t>
      </w:r>
      <w:r w:rsidR="009223A7">
        <w:tab/>
      </w:r>
      <w:r w:rsidRPr="4CFB0A06">
        <w:rPr>
          <w:rFonts w:ascii="Calibri" w:eastAsia="Calibri" w:hAnsi="Calibri" w:cs="Calibri"/>
          <w:sz w:val="22"/>
          <w:szCs w:val="22"/>
          <w:vertAlign w:val="subscript"/>
        </w:rPr>
        <w:t xml:space="preserve">_ _ _ _ _ _ _ _ _ _ _ _ _ _ _ _ _ _ _ _ _ </w:t>
      </w:r>
    </w:p>
    <w:sectPr w:rsidR="009223A7" w:rsidRPr="00653ABD" w:rsidSect="00B70E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2835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74E9" w14:textId="77777777" w:rsidR="009A3044" w:rsidRDefault="009A3044" w:rsidP="003631E7">
      <w:r>
        <w:separator/>
      </w:r>
    </w:p>
  </w:endnote>
  <w:endnote w:type="continuationSeparator" w:id="0">
    <w:p w14:paraId="5089B1D2" w14:textId="77777777" w:rsidR="009A3044" w:rsidRDefault="009A3044" w:rsidP="003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8896" w14:textId="77777777" w:rsidR="00F308BD" w:rsidRDefault="00F308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169D" w14:textId="77777777" w:rsidR="00F308BD" w:rsidRDefault="00F308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5533" w14:textId="77777777" w:rsidR="00F308BD" w:rsidRDefault="00F308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F15D" w14:textId="77777777" w:rsidR="009A3044" w:rsidRDefault="009A3044" w:rsidP="003631E7">
      <w:r>
        <w:separator/>
      </w:r>
    </w:p>
  </w:footnote>
  <w:footnote w:type="continuationSeparator" w:id="0">
    <w:p w14:paraId="39625BC2" w14:textId="77777777" w:rsidR="009A3044" w:rsidRDefault="009A3044" w:rsidP="0036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8D73" w14:textId="77777777" w:rsidR="00F308BD" w:rsidRDefault="00F308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3471" w14:textId="09F9681E" w:rsidR="00124369" w:rsidRPr="003631E7" w:rsidRDefault="00B06523" w:rsidP="003631E7">
    <w:pPr>
      <w:pStyle w:val="Koptekst"/>
      <w:ind w:left="-1418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85E9246" wp14:editId="6CF4126F">
          <wp:simplePos x="0" y="0"/>
          <wp:positionH relativeFrom="column">
            <wp:posOffset>-1407160</wp:posOffset>
          </wp:positionH>
          <wp:positionV relativeFrom="paragraph">
            <wp:posOffset>12700</wp:posOffset>
          </wp:positionV>
          <wp:extent cx="8033669" cy="1764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 briefpapier_Willibrordu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7" r="-16" b="-91"/>
                  <a:stretch/>
                </pic:blipFill>
                <pic:spPr bwMode="auto">
                  <a:xfrm>
                    <a:off x="0" y="0"/>
                    <a:ext cx="8033669" cy="17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23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F738C41" wp14:editId="32531211">
              <wp:simplePos x="0" y="0"/>
              <wp:positionH relativeFrom="column">
                <wp:posOffset>-894404</wp:posOffset>
              </wp:positionH>
              <wp:positionV relativeFrom="paragraph">
                <wp:posOffset>539982</wp:posOffset>
              </wp:positionV>
              <wp:extent cx="7540625" cy="1261865"/>
              <wp:effectExtent l="12700" t="12700" r="15875" b="825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0625" cy="12618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76B13" id="Rechthoek 3" o:spid="_x0000_s1026" style="position:absolute;margin-left:-70.45pt;margin-top:42.5pt;width:593.75pt;height:99.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" fillcolor="white [3212]" strokecolor="white [3212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3521" w14:textId="77777777" w:rsidR="00F308BD" w:rsidRDefault="00F308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555C"/>
    <w:multiLevelType w:val="hybridMultilevel"/>
    <w:tmpl w:val="E1A65E9E"/>
    <w:lvl w:ilvl="0" w:tplc="40C8CD66">
      <w:start w:val="1"/>
      <w:numFmt w:val="decimal"/>
      <w:lvlText w:val="•"/>
      <w:lvlJc w:val="left"/>
      <w:pPr>
        <w:ind w:left="1069" w:hanging="360"/>
      </w:pPr>
    </w:lvl>
    <w:lvl w:ilvl="1" w:tplc="38AC8106">
      <w:start w:val="1"/>
      <w:numFmt w:val="lowerLetter"/>
      <w:lvlText w:val="%2."/>
      <w:lvlJc w:val="left"/>
      <w:pPr>
        <w:ind w:left="1440" w:hanging="360"/>
      </w:pPr>
    </w:lvl>
    <w:lvl w:ilvl="2" w:tplc="26D662B0">
      <w:start w:val="1"/>
      <w:numFmt w:val="lowerRoman"/>
      <w:lvlText w:val="%3."/>
      <w:lvlJc w:val="right"/>
      <w:pPr>
        <w:ind w:left="2160" w:hanging="180"/>
      </w:pPr>
    </w:lvl>
    <w:lvl w:ilvl="3" w:tplc="5E7C551C">
      <w:start w:val="1"/>
      <w:numFmt w:val="decimal"/>
      <w:lvlText w:val="%4."/>
      <w:lvlJc w:val="left"/>
      <w:pPr>
        <w:ind w:left="2880" w:hanging="360"/>
      </w:pPr>
    </w:lvl>
    <w:lvl w:ilvl="4" w:tplc="9B824F2E">
      <w:start w:val="1"/>
      <w:numFmt w:val="lowerLetter"/>
      <w:lvlText w:val="%5."/>
      <w:lvlJc w:val="left"/>
      <w:pPr>
        <w:ind w:left="3600" w:hanging="360"/>
      </w:pPr>
    </w:lvl>
    <w:lvl w:ilvl="5" w:tplc="F51CD35E">
      <w:start w:val="1"/>
      <w:numFmt w:val="lowerRoman"/>
      <w:lvlText w:val="%6."/>
      <w:lvlJc w:val="right"/>
      <w:pPr>
        <w:ind w:left="4320" w:hanging="180"/>
      </w:pPr>
    </w:lvl>
    <w:lvl w:ilvl="6" w:tplc="772E7C72">
      <w:start w:val="1"/>
      <w:numFmt w:val="decimal"/>
      <w:lvlText w:val="%7."/>
      <w:lvlJc w:val="left"/>
      <w:pPr>
        <w:ind w:left="5040" w:hanging="360"/>
      </w:pPr>
    </w:lvl>
    <w:lvl w:ilvl="7" w:tplc="998E48CE">
      <w:start w:val="1"/>
      <w:numFmt w:val="lowerLetter"/>
      <w:lvlText w:val="%8."/>
      <w:lvlJc w:val="left"/>
      <w:pPr>
        <w:ind w:left="5760" w:hanging="360"/>
      </w:pPr>
    </w:lvl>
    <w:lvl w:ilvl="8" w:tplc="547EC1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60A0"/>
    <w:multiLevelType w:val="hybridMultilevel"/>
    <w:tmpl w:val="822AE2F0"/>
    <w:lvl w:ilvl="0" w:tplc="E9A4EAC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8729AF"/>
    <w:multiLevelType w:val="hybridMultilevel"/>
    <w:tmpl w:val="CE2CF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0BD5"/>
    <w:multiLevelType w:val="hybridMultilevel"/>
    <w:tmpl w:val="43D2269E"/>
    <w:lvl w:ilvl="0" w:tplc="0E7E70B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B205C8"/>
    <w:multiLevelType w:val="hybridMultilevel"/>
    <w:tmpl w:val="414C7946"/>
    <w:lvl w:ilvl="0" w:tplc="B0449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534"/>
    <w:multiLevelType w:val="hybridMultilevel"/>
    <w:tmpl w:val="D9C868A4"/>
    <w:lvl w:ilvl="0" w:tplc="D4E26B7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5527">
    <w:abstractNumId w:val="0"/>
  </w:num>
  <w:num w:numId="2" w16cid:durableId="1047141146">
    <w:abstractNumId w:val="5"/>
  </w:num>
  <w:num w:numId="3" w16cid:durableId="972248613">
    <w:abstractNumId w:val="4"/>
  </w:num>
  <w:num w:numId="4" w16cid:durableId="409276266">
    <w:abstractNumId w:val="2"/>
  </w:num>
  <w:num w:numId="5" w16cid:durableId="1547108621">
    <w:abstractNumId w:val="1"/>
  </w:num>
  <w:num w:numId="6" w16cid:durableId="180692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DF"/>
    <w:rsid w:val="00004708"/>
    <w:rsid w:val="000357BE"/>
    <w:rsid w:val="00037716"/>
    <w:rsid w:val="00052C4A"/>
    <w:rsid w:val="00066418"/>
    <w:rsid w:val="00084B88"/>
    <w:rsid w:val="0009154C"/>
    <w:rsid w:val="00124369"/>
    <w:rsid w:val="00124FA2"/>
    <w:rsid w:val="00136381"/>
    <w:rsid w:val="001401B8"/>
    <w:rsid w:val="001409B7"/>
    <w:rsid w:val="00144520"/>
    <w:rsid w:val="00186457"/>
    <w:rsid w:val="001B44B8"/>
    <w:rsid w:val="001D0839"/>
    <w:rsid w:val="001F634B"/>
    <w:rsid w:val="002068E0"/>
    <w:rsid w:val="00210E49"/>
    <w:rsid w:val="00214DAB"/>
    <w:rsid w:val="00215344"/>
    <w:rsid w:val="0021784A"/>
    <w:rsid w:val="002226EA"/>
    <w:rsid w:val="00234A93"/>
    <w:rsid w:val="00241887"/>
    <w:rsid w:val="002541B7"/>
    <w:rsid w:val="002949CA"/>
    <w:rsid w:val="002B3C54"/>
    <w:rsid w:val="002D11F9"/>
    <w:rsid w:val="002E5C1A"/>
    <w:rsid w:val="00326DB0"/>
    <w:rsid w:val="00347A3C"/>
    <w:rsid w:val="003631E7"/>
    <w:rsid w:val="003640D3"/>
    <w:rsid w:val="0038653C"/>
    <w:rsid w:val="00394986"/>
    <w:rsid w:val="00394FF4"/>
    <w:rsid w:val="003B045A"/>
    <w:rsid w:val="003B7016"/>
    <w:rsid w:val="003C1A50"/>
    <w:rsid w:val="004045B4"/>
    <w:rsid w:val="00442F18"/>
    <w:rsid w:val="00457A31"/>
    <w:rsid w:val="004744F4"/>
    <w:rsid w:val="00497133"/>
    <w:rsid w:val="004A5FBA"/>
    <w:rsid w:val="004A6DA7"/>
    <w:rsid w:val="004B7AA5"/>
    <w:rsid w:val="004C58A0"/>
    <w:rsid w:val="004C7984"/>
    <w:rsid w:val="004D1F4A"/>
    <w:rsid w:val="004E4EBA"/>
    <w:rsid w:val="004F759A"/>
    <w:rsid w:val="00521B66"/>
    <w:rsid w:val="00523369"/>
    <w:rsid w:val="005456FE"/>
    <w:rsid w:val="00577DBF"/>
    <w:rsid w:val="0059417B"/>
    <w:rsid w:val="005B771B"/>
    <w:rsid w:val="005C3513"/>
    <w:rsid w:val="005C4F61"/>
    <w:rsid w:val="005D6B61"/>
    <w:rsid w:val="00602C92"/>
    <w:rsid w:val="00603AAE"/>
    <w:rsid w:val="00617701"/>
    <w:rsid w:val="0062361B"/>
    <w:rsid w:val="006413D2"/>
    <w:rsid w:val="00653ABD"/>
    <w:rsid w:val="0065720F"/>
    <w:rsid w:val="0066701F"/>
    <w:rsid w:val="00674C3F"/>
    <w:rsid w:val="00677679"/>
    <w:rsid w:val="006C60FC"/>
    <w:rsid w:val="006E5691"/>
    <w:rsid w:val="007073FA"/>
    <w:rsid w:val="00723CBB"/>
    <w:rsid w:val="00736996"/>
    <w:rsid w:val="00752AC5"/>
    <w:rsid w:val="00754AF8"/>
    <w:rsid w:val="007923B1"/>
    <w:rsid w:val="007C46AF"/>
    <w:rsid w:val="007E1F79"/>
    <w:rsid w:val="0080392A"/>
    <w:rsid w:val="00821ADB"/>
    <w:rsid w:val="00824A30"/>
    <w:rsid w:val="0083053D"/>
    <w:rsid w:val="00842D99"/>
    <w:rsid w:val="008A75C0"/>
    <w:rsid w:val="008B02F9"/>
    <w:rsid w:val="008B4F79"/>
    <w:rsid w:val="008B5C5C"/>
    <w:rsid w:val="008C4335"/>
    <w:rsid w:val="008C571E"/>
    <w:rsid w:val="008E020D"/>
    <w:rsid w:val="008F215E"/>
    <w:rsid w:val="008F6C9D"/>
    <w:rsid w:val="009105B3"/>
    <w:rsid w:val="009223A7"/>
    <w:rsid w:val="00923EBB"/>
    <w:rsid w:val="00927040"/>
    <w:rsid w:val="00936A9B"/>
    <w:rsid w:val="009462F0"/>
    <w:rsid w:val="009542C0"/>
    <w:rsid w:val="00954F4D"/>
    <w:rsid w:val="00977A8B"/>
    <w:rsid w:val="00995FFB"/>
    <w:rsid w:val="009A3044"/>
    <w:rsid w:val="009B1E3F"/>
    <w:rsid w:val="009C0900"/>
    <w:rsid w:val="009C19E5"/>
    <w:rsid w:val="009C56AF"/>
    <w:rsid w:val="009E11B8"/>
    <w:rsid w:val="009E16A0"/>
    <w:rsid w:val="00A01A85"/>
    <w:rsid w:val="00A17B6A"/>
    <w:rsid w:val="00A17D12"/>
    <w:rsid w:val="00A25B1D"/>
    <w:rsid w:val="00A348B6"/>
    <w:rsid w:val="00A36D0F"/>
    <w:rsid w:val="00A440FA"/>
    <w:rsid w:val="00A449A2"/>
    <w:rsid w:val="00A55651"/>
    <w:rsid w:val="00A82605"/>
    <w:rsid w:val="00A92BF3"/>
    <w:rsid w:val="00AA5E84"/>
    <w:rsid w:val="00AB08E5"/>
    <w:rsid w:val="00AB71B6"/>
    <w:rsid w:val="00AC64F4"/>
    <w:rsid w:val="00B06232"/>
    <w:rsid w:val="00B06523"/>
    <w:rsid w:val="00B47777"/>
    <w:rsid w:val="00B6335E"/>
    <w:rsid w:val="00B70E6D"/>
    <w:rsid w:val="00B80F11"/>
    <w:rsid w:val="00B92532"/>
    <w:rsid w:val="00BC5A75"/>
    <w:rsid w:val="00BC6ADF"/>
    <w:rsid w:val="00BF26AE"/>
    <w:rsid w:val="00C141E5"/>
    <w:rsid w:val="00C218E8"/>
    <w:rsid w:val="00C3607F"/>
    <w:rsid w:val="00C66470"/>
    <w:rsid w:val="00C77384"/>
    <w:rsid w:val="00C93B12"/>
    <w:rsid w:val="00CA0681"/>
    <w:rsid w:val="00CA14ED"/>
    <w:rsid w:val="00CD623D"/>
    <w:rsid w:val="00CE4F52"/>
    <w:rsid w:val="00CF73E5"/>
    <w:rsid w:val="00D15748"/>
    <w:rsid w:val="00D26649"/>
    <w:rsid w:val="00D54FBE"/>
    <w:rsid w:val="00D66D02"/>
    <w:rsid w:val="00D80D1C"/>
    <w:rsid w:val="00D941B0"/>
    <w:rsid w:val="00D94E48"/>
    <w:rsid w:val="00DA7110"/>
    <w:rsid w:val="00DD5F0B"/>
    <w:rsid w:val="00E310EE"/>
    <w:rsid w:val="00E566C9"/>
    <w:rsid w:val="00E66AD9"/>
    <w:rsid w:val="00E75ECF"/>
    <w:rsid w:val="00E941F9"/>
    <w:rsid w:val="00ED3C23"/>
    <w:rsid w:val="00EE2F9E"/>
    <w:rsid w:val="00EE4690"/>
    <w:rsid w:val="00EE496C"/>
    <w:rsid w:val="00EE4DD1"/>
    <w:rsid w:val="00EF6148"/>
    <w:rsid w:val="00F02DB2"/>
    <w:rsid w:val="00F178AE"/>
    <w:rsid w:val="00F228A9"/>
    <w:rsid w:val="00F26EE8"/>
    <w:rsid w:val="00F308BD"/>
    <w:rsid w:val="00F33183"/>
    <w:rsid w:val="00F4517D"/>
    <w:rsid w:val="00FA3AD7"/>
    <w:rsid w:val="00FA6430"/>
    <w:rsid w:val="00FB6CDF"/>
    <w:rsid w:val="00FD099F"/>
    <w:rsid w:val="00FE14D1"/>
    <w:rsid w:val="00FE29BF"/>
    <w:rsid w:val="053FD5E0"/>
    <w:rsid w:val="10C21C59"/>
    <w:rsid w:val="10CA0C2F"/>
    <w:rsid w:val="114E43FE"/>
    <w:rsid w:val="1479B884"/>
    <w:rsid w:val="19B1E8DD"/>
    <w:rsid w:val="1E20108B"/>
    <w:rsid w:val="1E240C82"/>
    <w:rsid w:val="1EF16263"/>
    <w:rsid w:val="1F5B3667"/>
    <w:rsid w:val="233D7F5D"/>
    <w:rsid w:val="2D456A48"/>
    <w:rsid w:val="2FCD7636"/>
    <w:rsid w:val="33E20A01"/>
    <w:rsid w:val="381C6FBD"/>
    <w:rsid w:val="4001FCB9"/>
    <w:rsid w:val="40A03F63"/>
    <w:rsid w:val="43B3B676"/>
    <w:rsid w:val="47229FF9"/>
    <w:rsid w:val="4ABF833B"/>
    <w:rsid w:val="4B30B750"/>
    <w:rsid w:val="4CFB0A06"/>
    <w:rsid w:val="53B5D78E"/>
    <w:rsid w:val="58624316"/>
    <w:rsid w:val="5BAE0818"/>
    <w:rsid w:val="5F773FE0"/>
    <w:rsid w:val="61A61141"/>
    <w:rsid w:val="62D4C93A"/>
    <w:rsid w:val="6710BAAA"/>
    <w:rsid w:val="68F3E882"/>
    <w:rsid w:val="6CD7EB8A"/>
    <w:rsid w:val="6D9BA279"/>
    <w:rsid w:val="7229ED71"/>
    <w:rsid w:val="75E1F1FF"/>
    <w:rsid w:val="79B807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7D0923"/>
  <w15:docId w15:val="{C5FB3C6C-E6BE-4391-97F5-9CF8F04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rsid w:val="4CFB0A06"/>
    <w:pPr>
      <w:keepNext/>
      <w:keepLines/>
      <w:spacing w:before="360" w:after="80"/>
      <w:outlineLvl w:val="0"/>
    </w:pPr>
    <w:rPr>
      <w:rFonts w:asciiTheme="majorHAnsi" w:hAnsiTheme="majorHAnsi" w:cstheme="majorEastAsia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rsid w:val="4CFB0A06"/>
    <w:pPr>
      <w:keepNext/>
      <w:keepLines/>
      <w:spacing w:before="160" w:after="80"/>
      <w:outlineLvl w:val="1"/>
    </w:pPr>
    <w:rPr>
      <w:rFonts w:asciiTheme="majorHAnsi" w:hAnsiTheme="majorHAnsi" w:cstheme="majorEastAsia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31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31E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631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31E7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31E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1E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941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10E49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1409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2E5C1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2E5C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2E5C1A"/>
  </w:style>
  <w:style w:type="character" w:customStyle="1" w:styleId="spellingerror">
    <w:name w:val="spellingerror"/>
    <w:basedOn w:val="Standaardalinea-lettertype"/>
    <w:rsid w:val="002E5C1A"/>
  </w:style>
  <w:style w:type="paragraph" w:customStyle="1" w:styleId="paragraph">
    <w:name w:val="paragraph"/>
    <w:basedOn w:val="Standaard"/>
    <w:rsid w:val="002E5C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eop">
    <w:name w:val="eop"/>
    <w:basedOn w:val="Standaardalinea-lettertype"/>
    <w:rsid w:val="002E5C1A"/>
  </w:style>
  <w:style w:type="character" w:styleId="GevolgdeHyperlink">
    <w:name w:val="FollowedHyperlink"/>
    <w:basedOn w:val="Standaardalinea-lettertype"/>
    <w:uiPriority w:val="99"/>
    <w:semiHidden/>
    <w:unhideWhenUsed/>
    <w:rsid w:val="0009154C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154C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ardalinea-lettertype"/>
    <w:rsid w:val="003B7016"/>
  </w:style>
  <w:style w:type="character" w:customStyle="1" w:styleId="tabchar">
    <w:name w:val="tabchar"/>
    <w:basedOn w:val="Standaardalinea-lettertype"/>
    <w:rsid w:val="003B7016"/>
  </w:style>
  <w:style w:type="paragraph" w:styleId="Geenafstand">
    <w:name w:val="No Spacing"/>
    <w:uiPriority w:val="1"/>
    <w:qFormat/>
    <w:rsid w:val="00603AAE"/>
    <w:rPr>
      <w:sz w:val="22"/>
      <w:szCs w:val="22"/>
      <w:lang w:eastAsia="zh-CN"/>
    </w:rPr>
  </w:style>
  <w:style w:type="paragraph" w:styleId="Titel">
    <w:name w:val="Title"/>
    <w:basedOn w:val="Standaard"/>
    <w:next w:val="Standaard"/>
    <w:uiPriority w:val="10"/>
    <w:qFormat/>
    <w:rsid w:val="4CFB0A06"/>
    <w:pPr>
      <w:spacing w:after="80"/>
      <w:contextualSpacing/>
    </w:pPr>
    <w:rPr>
      <w:rFonts w:asciiTheme="majorHAnsi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jksoverheid.nl/onderwerpen/leerplicht/vraag-en-antwoord/leerplicht-schoolvakan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NE-0484-M.Feenstra\AppData\Local\Microsoft\Windows\Temporary%20Internet%20Files\Content.IE5\CIK4ONSC\2017_briefpapier%20Willibrordusschoo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e0f764-2fe1-4b13-93ff-a6dff907154b">
      <UserInfo>
        <DisplayName>Hoogbegaafdheidscoördinator Willibrordusschool</DisplayName>
        <AccountId>17569</AccountId>
        <AccountType/>
      </UserInfo>
      <UserInfo>
        <DisplayName>Rekencoördinator Willibrordusschool</DisplayName>
        <AccountId>17720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DF19874ACDD46A9683C6266336A6C" ma:contentTypeVersion="15" ma:contentTypeDescription="Een nieuw document maken." ma:contentTypeScope="" ma:versionID="93d26aaf1f2332e8c942ae2de831274e">
  <xsd:schema xmlns:xsd="http://www.w3.org/2001/XMLSchema" xmlns:xs="http://www.w3.org/2001/XMLSchema" xmlns:p="http://schemas.microsoft.com/office/2006/metadata/properties" xmlns:ns2="2d86ed7b-b1c3-4a1e-a832-4f975bd98963" xmlns:ns3="77e0f764-2fe1-4b13-93ff-a6dff907154b" targetNamespace="http://schemas.microsoft.com/office/2006/metadata/properties" ma:root="true" ma:fieldsID="2b5da694e3736c7ace6fe5c359a07dc2" ns2:_="" ns3:_="">
    <xsd:import namespace="2d86ed7b-b1c3-4a1e-a832-4f975bd98963"/>
    <xsd:import namespace="77e0f764-2fe1-4b13-93ff-a6dff9071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ed7b-b1c3-4a1e-a832-4f975bd98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f764-2fe1-4b13-93ff-a6dff9071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235F5-C258-433C-AFA9-4A7EB997D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659B4-CEE7-4E47-A617-BC8484FF86AE}">
  <ds:schemaRefs>
    <ds:schemaRef ds:uri="http://schemas.microsoft.com/office/2006/metadata/properties"/>
    <ds:schemaRef ds:uri="http://schemas.microsoft.com/office/infopath/2007/PartnerControls"/>
    <ds:schemaRef ds:uri="77e0f764-2fe1-4b13-93ff-a6dff907154b"/>
  </ds:schemaRefs>
</ds:datastoreItem>
</file>

<file path=customXml/itemProps3.xml><?xml version="1.0" encoding="utf-8"?>
<ds:datastoreItem xmlns:ds="http://schemas.openxmlformats.org/officeDocument/2006/customXml" ds:itemID="{57647585-D9E8-4CC8-A8A4-CC5EE444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6ed7b-b1c3-4a1e-a832-4f975bd98963"/>
    <ds:schemaRef ds:uri="77e0f764-2fe1-4b13-93ff-a6dff9071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8C240-E688-452B-AA24-A7834296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2017_briefpapier Willibrordusschool</Template>
  <TotalTime>126</TotalTime>
  <Pages>1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Feenstra</dc:creator>
  <cp:keywords/>
  <dc:description/>
  <cp:lastModifiedBy>Administratie Willibrordus</cp:lastModifiedBy>
  <cp:revision>12</cp:revision>
  <cp:lastPrinted>2025-09-29T12:06:00Z</cp:lastPrinted>
  <dcterms:created xsi:type="dcterms:W3CDTF">2025-09-22T10:25:00Z</dcterms:created>
  <dcterms:modified xsi:type="dcterms:W3CDTF">2025-09-29T14:32:00Z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0x010100879DF19874ACDD46A9683C6266336A6C</vt:lpwstr>
  </property>
  <property fmtid="{D5CDD505-2E9C-101B-9397-08002B2CF9AE}" pid="3" name="Order">
    <vt:r8>1871700</vt:r8>
  </property>
  <property fmtid="{D5CDD505-2E9C-101B-9397-08002B2CF9AE}" pid="4" name="ComplianceAssetId">
    <vt:lpwstr/>
  </property>
</Properties>
</file>